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西安交通大学第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pacing w:val="15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干部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岗位推荐（自荐）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登记表</w:t>
      </w:r>
    </w:p>
    <w:tbl>
      <w:tblPr>
        <w:tblStyle w:val="8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362"/>
        <w:gridCol w:w="235"/>
        <w:gridCol w:w="1096"/>
        <w:gridCol w:w="1502"/>
        <w:gridCol w:w="1284"/>
        <w:gridCol w:w="151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  名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性  别</w:t>
            </w: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（年·月）</w:t>
            </w: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民  族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籍  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省·市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（省·市）</w:t>
            </w: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面貌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入党时间</w:t>
            </w: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1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术职务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有何专长</w:t>
            </w:r>
          </w:p>
        </w:tc>
        <w:tc>
          <w:tcPr>
            <w:tcW w:w="278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健康状况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2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  位</w:t>
            </w: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教育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毕业院校系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50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2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教育</w:t>
            </w:r>
          </w:p>
        </w:tc>
        <w:tc>
          <w:tcPr>
            <w:tcW w:w="1331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毕业院校系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5022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6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硕士学位授予单位</w:t>
            </w:r>
          </w:p>
        </w:tc>
        <w:tc>
          <w:tcPr>
            <w:tcW w:w="4117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68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博士学位（或博士后）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授予单位</w:t>
            </w:r>
          </w:p>
        </w:tc>
        <w:tc>
          <w:tcPr>
            <w:tcW w:w="4117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22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学术团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体任职</w:t>
            </w:r>
          </w:p>
        </w:tc>
        <w:tc>
          <w:tcPr>
            <w:tcW w:w="9217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9217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科室</w:t>
            </w:r>
          </w:p>
        </w:tc>
        <w:tc>
          <w:tcPr>
            <w:tcW w:w="159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拟（推荐）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自荐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岗位</w:t>
            </w:r>
          </w:p>
        </w:tc>
        <w:tc>
          <w:tcPr>
            <w:tcW w:w="373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电话</w:t>
            </w:r>
          </w:p>
        </w:tc>
        <w:tc>
          <w:tcPr>
            <w:tcW w:w="159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5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373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6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历</w:t>
            </w:r>
          </w:p>
        </w:tc>
        <w:tc>
          <w:tcPr>
            <w:tcW w:w="9217" w:type="dxa"/>
            <w:gridSpan w:val="7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学习经历（从大学就读时间起始填报）：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对国（境）外学习、工作经历进行说明：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推荐人/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自荐人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意 见</w:t>
            </w:r>
          </w:p>
        </w:tc>
        <w:tc>
          <w:tcPr>
            <w:tcW w:w="9217" w:type="dxa"/>
            <w:gridSpan w:val="7"/>
            <w:shd w:val="clear" w:color="auto" w:fill="auto"/>
            <w:noWrap w:val="0"/>
            <w:vAlign w:val="center"/>
          </w:tcPr>
          <w:p>
            <w:pPr>
              <w:pStyle w:val="2"/>
              <w:spacing w:line="380" w:lineRule="exact"/>
              <w:ind w:right="440" w:firstLine="4644" w:firstLineChars="2150"/>
              <w:rPr>
                <w:rFonts w:hint="eastAsia"/>
                <w:b w:val="0"/>
                <w:color w:val="auto"/>
                <w:sz w:val="24"/>
              </w:rPr>
            </w:pPr>
          </w:p>
          <w:p>
            <w:pPr>
              <w:pStyle w:val="2"/>
              <w:spacing w:line="380" w:lineRule="exact"/>
              <w:ind w:right="440" w:firstLine="4644" w:firstLineChars="2150"/>
              <w:rPr>
                <w:rFonts w:hint="eastAsia"/>
                <w:b w:val="0"/>
                <w:color w:val="auto"/>
                <w:sz w:val="24"/>
              </w:rPr>
            </w:pPr>
          </w:p>
          <w:p>
            <w:pPr>
              <w:pStyle w:val="2"/>
              <w:spacing w:line="380" w:lineRule="exact"/>
              <w:ind w:right="440" w:firstLine="4644" w:firstLineChars="2150"/>
              <w:rPr>
                <w:rFonts w:hint="eastAsia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3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查意见</w:t>
            </w:r>
          </w:p>
        </w:tc>
        <w:tc>
          <w:tcPr>
            <w:tcW w:w="9217" w:type="dxa"/>
            <w:gridSpan w:val="7"/>
            <w:shd w:val="clear" w:color="auto" w:fill="auto"/>
            <w:noWrap w:val="0"/>
            <w:vAlign w:val="top"/>
          </w:tcPr>
          <w:p>
            <w:pPr>
              <w:pStyle w:val="2"/>
              <w:spacing w:line="460" w:lineRule="exact"/>
              <w:rPr>
                <w:rFonts w:hint="eastAsia"/>
                <w:b w:val="0"/>
                <w:color w:val="auto"/>
                <w:sz w:val="24"/>
              </w:rPr>
            </w:pPr>
          </w:p>
          <w:p>
            <w:pPr>
              <w:pStyle w:val="2"/>
              <w:spacing w:line="460" w:lineRule="exact"/>
              <w:ind w:firstLine="4897" w:firstLineChars="2267"/>
              <w:rPr>
                <w:rFonts w:hint="eastAsia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 xml:space="preserve"> </w:t>
            </w:r>
          </w:p>
          <w:p>
            <w:pPr>
              <w:pStyle w:val="2"/>
              <w:spacing w:line="460" w:lineRule="exact"/>
              <w:ind w:firstLine="4897" w:firstLineChars="2267"/>
              <w:rPr>
                <w:rFonts w:hint="eastAsia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盖  章：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hint="eastAsia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 w:val="0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color w:val="auto"/>
                <w:sz w:val="24"/>
              </w:rPr>
              <w:t xml:space="preserve">年    月 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0" w:firstLineChars="0"/>
        <w:jc w:val="left"/>
        <w:textAlignment w:val="auto"/>
        <w:rPr>
          <w:rFonts w:hint="eastAsia" w:eastAsia="仿宋_GB2312"/>
          <w:sz w:val="24"/>
        </w:rPr>
      </w:pPr>
      <w:r>
        <w:rPr>
          <w:rFonts w:hint="eastAsia" w:ascii="黑体" w:hAnsi="黑体" w:eastAsia="黑体"/>
          <w:b/>
          <w:sz w:val="24"/>
        </w:rPr>
        <w:t>说明：</w:t>
      </w:r>
      <w:r>
        <w:rPr>
          <w:rFonts w:hint="eastAsia" w:eastAsia="仿宋_GB2312"/>
          <w:sz w:val="24"/>
          <w:lang w:eastAsia="zh-CN"/>
        </w:rPr>
        <w:t>院内报名人员需将</w:t>
      </w:r>
      <w:r>
        <w:rPr>
          <w:rFonts w:hint="eastAsia" w:eastAsia="仿宋_GB2312"/>
          <w:sz w:val="24"/>
        </w:rPr>
        <w:t>本表</w:t>
      </w:r>
      <w:r>
        <w:rPr>
          <w:rFonts w:hint="eastAsia" w:eastAsia="仿宋_GB2312"/>
          <w:sz w:val="24"/>
          <w:lang w:eastAsia="zh-CN"/>
        </w:rPr>
        <w:t>签字后</w:t>
      </w:r>
      <w:r>
        <w:rPr>
          <w:rFonts w:hint="eastAsia" w:eastAsia="仿宋_GB2312"/>
          <w:sz w:val="24"/>
        </w:rPr>
        <w:t>交院党委办公室</w:t>
      </w:r>
      <w:r>
        <w:rPr>
          <w:rFonts w:hint="eastAsia" w:eastAsia="仿宋_GB2312"/>
          <w:sz w:val="24"/>
          <w:lang w:eastAsia="zh-CN"/>
        </w:rPr>
        <w:t>（行政楼</w:t>
      </w:r>
      <w:r>
        <w:rPr>
          <w:rFonts w:hint="eastAsia" w:eastAsia="仿宋_GB2312"/>
          <w:sz w:val="24"/>
          <w:lang w:val="en-US" w:eastAsia="zh-CN"/>
        </w:rPr>
        <w:t>40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 w:eastAsia="仿宋_GB2312"/>
          <w:sz w:val="24"/>
          <w:lang w:val="en-US" w:eastAsia="zh-CN"/>
        </w:rPr>
        <w:t>室</w:t>
      </w:r>
      <w:r>
        <w:rPr>
          <w:rFonts w:hint="eastAsia" w:eastAsia="仿宋_GB2312"/>
          <w:sz w:val="24"/>
          <w:lang w:eastAsia="zh-CN"/>
        </w:rPr>
        <w:t>）</w:t>
      </w:r>
      <w:r>
        <w:rPr>
          <w:rFonts w:hint="eastAsia" w:eastAsia="仿宋_GB2312"/>
          <w:sz w:val="24"/>
        </w:rPr>
        <w:t>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80" w:left="1587" w:header="1417" w:footer="1474" w:gutter="0"/>
      <w:pgNumType w:start="1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630" w:firstLineChars="300"/>
      <w:jc w:val="both"/>
      <w:rPr>
        <w:rFonts w:hint="eastAsia" w:ascii="方正小标宋_GBK" w:hAnsi="方正小标宋_GBK" w:eastAsia="方正小标宋_GBK" w:cs="方正小标宋_GBK"/>
        <w:sz w:val="21"/>
        <w:szCs w:val="21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mI5YTBiYWM4YjY1ZjZmZDM1NmMwODczMzJkOWMifQ=="/>
  </w:docVars>
  <w:rsids>
    <w:rsidRoot w:val="61E71BA3"/>
    <w:rsid w:val="00003262"/>
    <w:rsid w:val="00003711"/>
    <w:rsid w:val="0000415C"/>
    <w:rsid w:val="00004316"/>
    <w:rsid w:val="0000513E"/>
    <w:rsid w:val="00005162"/>
    <w:rsid w:val="00005C59"/>
    <w:rsid w:val="00006982"/>
    <w:rsid w:val="000071E4"/>
    <w:rsid w:val="00010AC2"/>
    <w:rsid w:val="00011114"/>
    <w:rsid w:val="000111D0"/>
    <w:rsid w:val="000115BA"/>
    <w:rsid w:val="00011843"/>
    <w:rsid w:val="00011CDF"/>
    <w:rsid w:val="000120F0"/>
    <w:rsid w:val="0001330A"/>
    <w:rsid w:val="000139DF"/>
    <w:rsid w:val="00014774"/>
    <w:rsid w:val="00014D02"/>
    <w:rsid w:val="000164B2"/>
    <w:rsid w:val="00016509"/>
    <w:rsid w:val="000177E0"/>
    <w:rsid w:val="00017B14"/>
    <w:rsid w:val="00020462"/>
    <w:rsid w:val="00020551"/>
    <w:rsid w:val="00021307"/>
    <w:rsid w:val="0002228B"/>
    <w:rsid w:val="00022D8D"/>
    <w:rsid w:val="000232A6"/>
    <w:rsid w:val="0002366A"/>
    <w:rsid w:val="00023CE0"/>
    <w:rsid w:val="0002443B"/>
    <w:rsid w:val="00024AEC"/>
    <w:rsid w:val="00024E19"/>
    <w:rsid w:val="000254F2"/>
    <w:rsid w:val="00025839"/>
    <w:rsid w:val="00025B8D"/>
    <w:rsid w:val="00026182"/>
    <w:rsid w:val="000264A9"/>
    <w:rsid w:val="00026D68"/>
    <w:rsid w:val="000274BB"/>
    <w:rsid w:val="00027E12"/>
    <w:rsid w:val="000306AA"/>
    <w:rsid w:val="00031299"/>
    <w:rsid w:val="000317CE"/>
    <w:rsid w:val="00031C79"/>
    <w:rsid w:val="00033EC3"/>
    <w:rsid w:val="000357FD"/>
    <w:rsid w:val="000363A5"/>
    <w:rsid w:val="000364AD"/>
    <w:rsid w:val="00036B1D"/>
    <w:rsid w:val="00037382"/>
    <w:rsid w:val="00037A43"/>
    <w:rsid w:val="0004008B"/>
    <w:rsid w:val="000402BE"/>
    <w:rsid w:val="00040351"/>
    <w:rsid w:val="000407E0"/>
    <w:rsid w:val="00040B00"/>
    <w:rsid w:val="00041967"/>
    <w:rsid w:val="000421A4"/>
    <w:rsid w:val="00042CF4"/>
    <w:rsid w:val="00044A4B"/>
    <w:rsid w:val="0004500B"/>
    <w:rsid w:val="00045FEF"/>
    <w:rsid w:val="00046EFA"/>
    <w:rsid w:val="00047302"/>
    <w:rsid w:val="00047944"/>
    <w:rsid w:val="00052C61"/>
    <w:rsid w:val="00052C70"/>
    <w:rsid w:val="00053065"/>
    <w:rsid w:val="00053BC4"/>
    <w:rsid w:val="00055DB6"/>
    <w:rsid w:val="0005665E"/>
    <w:rsid w:val="000577EA"/>
    <w:rsid w:val="00060F61"/>
    <w:rsid w:val="00061D4B"/>
    <w:rsid w:val="000626A9"/>
    <w:rsid w:val="00062F08"/>
    <w:rsid w:val="00062FA0"/>
    <w:rsid w:val="000651CF"/>
    <w:rsid w:val="000658E2"/>
    <w:rsid w:val="00067DB0"/>
    <w:rsid w:val="00067FD8"/>
    <w:rsid w:val="00071D4C"/>
    <w:rsid w:val="0007221B"/>
    <w:rsid w:val="000737B6"/>
    <w:rsid w:val="000757C7"/>
    <w:rsid w:val="000757EC"/>
    <w:rsid w:val="000773AA"/>
    <w:rsid w:val="00077D3E"/>
    <w:rsid w:val="000810CC"/>
    <w:rsid w:val="00081418"/>
    <w:rsid w:val="00081ED7"/>
    <w:rsid w:val="00083106"/>
    <w:rsid w:val="00084014"/>
    <w:rsid w:val="0008431A"/>
    <w:rsid w:val="00085365"/>
    <w:rsid w:val="00086A32"/>
    <w:rsid w:val="00086B38"/>
    <w:rsid w:val="00086D21"/>
    <w:rsid w:val="00087508"/>
    <w:rsid w:val="000906CA"/>
    <w:rsid w:val="0009082F"/>
    <w:rsid w:val="00091BD8"/>
    <w:rsid w:val="000937B7"/>
    <w:rsid w:val="00095CAA"/>
    <w:rsid w:val="00097109"/>
    <w:rsid w:val="000A0EF1"/>
    <w:rsid w:val="000A258D"/>
    <w:rsid w:val="000A2AF9"/>
    <w:rsid w:val="000A2CAA"/>
    <w:rsid w:val="000A311A"/>
    <w:rsid w:val="000A4ED5"/>
    <w:rsid w:val="000A5683"/>
    <w:rsid w:val="000A6512"/>
    <w:rsid w:val="000A66E8"/>
    <w:rsid w:val="000A726B"/>
    <w:rsid w:val="000B02E4"/>
    <w:rsid w:val="000B08BB"/>
    <w:rsid w:val="000B0D4F"/>
    <w:rsid w:val="000B1A1A"/>
    <w:rsid w:val="000B1DC2"/>
    <w:rsid w:val="000B2CC1"/>
    <w:rsid w:val="000B39BE"/>
    <w:rsid w:val="000B4308"/>
    <w:rsid w:val="000B470D"/>
    <w:rsid w:val="000B49AF"/>
    <w:rsid w:val="000B55E6"/>
    <w:rsid w:val="000B6583"/>
    <w:rsid w:val="000B6BC7"/>
    <w:rsid w:val="000B6FBD"/>
    <w:rsid w:val="000B7B6D"/>
    <w:rsid w:val="000B7B8B"/>
    <w:rsid w:val="000B7FBE"/>
    <w:rsid w:val="000C00F3"/>
    <w:rsid w:val="000C1354"/>
    <w:rsid w:val="000C1CD2"/>
    <w:rsid w:val="000C2518"/>
    <w:rsid w:val="000C323C"/>
    <w:rsid w:val="000C570E"/>
    <w:rsid w:val="000D0411"/>
    <w:rsid w:val="000D0904"/>
    <w:rsid w:val="000D14FD"/>
    <w:rsid w:val="000D2A78"/>
    <w:rsid w:val="000D4CB2"/>
    <w:rsid w:val="000D591E"/>
    <w:rsid w:val="000D6726"/>
    <w:rsid w:val="000D6FFD"/>
    <w:rsid w:val="000E0C00"/>
    <w:rsid w:val="000E134D"/>
    <w:rsid w:val="000E1A0E"/>
    <w:rsid w:val="000E3178"/>
    <w:rsid w:val="000E4895"/>
    <w:rsid w:val="000E5F4B"/>
    <w:rsid w:val="000E6553"/>
    <w:rsid w:val="000E73DE"/>
    <w:rsid w:val="000F06F1"/>
    <w:rsid w:val="000F16F1"/>
    <w:rsid w:val="000F1E53"/>
    <w:rsid w:val="000F2AC8"/>
    <w:rsid w:val="000F37A2"/>
    <w:rsid w:val="000F3F33"/>
    <w:rsid w:val="000F5308"/>
    <w:rsid w:val="000F577E"/>
    <w:rsid w:val="000F70BE"/>
    <w:rsid w:val="001006D5"/>
    <w:rsid w:val="00100797"/>
    <w:rsid w:val="00100A88"/>
    <w:rsid w:val="00103497"/>
    <w:rsid w:val="00103FD2"/>
    <w:rsid w:val="0010440A"/>
    <w:rsid w:val="00105312"/>
    <w:rsid w:val="001054F3"/>
    <w:rsid w:val="00105D60"/>
    <w:rsid w:val="00105E91"/>
    <w:rsid w:val="00107B75"/>
    <w:rsid w:val="00111AD1"/>
    <w:rsid w:val="00112D45"/>
    <w:rsid w:val="001134C8"/>
    <w:rsid w:val="001200D9"/>
    <w:rsid w:val="00120290"/>
    <w:rsid w:val="00120A7B"/>
    <w:rsid w:val="001211AC"/>
    <w:rsid w:val="00121482"/>
    <w:rsid w:val="0012255A"/>
    <w:rsid w:val="00123B35"/>
    <w:rsid w:val="00124013"/>
    <w:rsid w:val="00124179"/>
    <w:rsid w:val="001252D4"/>
    <w:rsid w:val="0012612F"/>
    <w:rsid w:val="00126ADF"/>
    <w:rsid w:val="0012749A"/>
    <w:rsid w:val="00127FB1"/>
    <w:rsid w:val="00131B02"/>
    <w:rsid w:val="00131BC7"/>
    <w:rsid w:val="00132915"/>
    <w:rsid w:val="0013334F"/>
    <w:rsid w:val="00133B7F"/>
    <w:rsid w:val="00134C78"/>
    <w:rsid w:val="0013588F"/>
    <w:rsid w:val="00135B1C"/>
    <w:rsid w:val="001375C9"/>
    <w:rsid w:val="0013799E"/>
    <w:rsid w:val="00137B36"/>
    <w:rsid w:val="00140EFE"/>
    <w:rsid w:val="00141F3A"/>
    <w:rsid w:val="00142496"/>
    <w:rsid w:val="001424B2"/>
    <w:rsid w:val="00142BF2"/>
    <w:rsid w:val="00143B15"/>
    <w:rsid w:val="00145C63"/>
    <w:rsid w:val="00147AAF"/>
    <w:rsid w:val="0015038C"/>
    <w:rsid w:val="001510FC"/>
    <w:rsid w:val="001529E1"/>
    <w:rsid w:val="00154B98"/>
    <w:rsid w:val="00155465"/>
    <w:rsid w:val="0015648F"/>
    <w:rsid w:val="0015706A"/>
    <w:rsid w:val="00157993"/>
    <w:rsid w:val="00157B77"/>
    <w:rsid w:val="00160B1B"/>
    <w:rsid w:val="00160B41"/>
    <w:rsid w:val="001612CF"/>
    <w:rsid w:val="0016144F"/>
    <w:rsid w:val="00161673"/>
    <w:rsid w:val="00163AC4"/>
    <w:rsid w:val="0016491D"/>
    <w:rsid w:val="0016507E"/>
    <w:rsid w:val="0016680C"/>
    <w:rsid w:val="001674CC"/>
    <w:rsid w:val="001719FC"/>
    <w:rsid w:val="001726B7"/>
    <w:rsid w:val="00172984"/>
    <w:rsid w:val="001747A5"/>
    <w:rsid w:val="00174ED6"/>
    <w:rsid w:val="0017514A"/>
    <w:rsid w:val="00176BEB"/>
    <w:rsid w:val="001773D0"/>
    <w:rsid w:val="0017749D"/>
    <w:rsid w:val="001808B6"/>
    <w:rsid w:val="001809EE"/>
    <w:rsid w:val="001812F4"/>
    <w:rsid w:val="00181598"/>
    <w:rsid w:val="00182158"/>
    <w:rsid w:val="00182395"/>
    <w:rsid w:val="00182D25"/>
    <w:rsid w:val="00183418"/>
    <w:rsid w:val="001836EF"/>
    <w:rsid w:val="0018403B"/>
    <w:rsid w:val="001848DE"/>
    <w:rsid w:val="0018676F"/>
    <w:rsid w:val="00186C62"/>
    <w:rsid w:val="001879D9"/>
    <w:rsid w:val="001928B6"/>
    <w:rsid w:val="00192B76"/>
    <w:rsid w:val="0019369E"/>
    <w:rsid w:val="00194A5F"/>
    <w:rsid w:val="00194E77"/>
    <w:rsid w:val="001974D2"/>
    <w:rsid w:val="00197B44"/>
    <w:rsid w:val="00197BF6"/>
    <w:rsid w:val="001A0484"/>
    <w:rsid w:val="001A2462"/>
    <w:rsid w:val="001A248D"/>
    <w:rsid w:val="001A2EF7"/>
    <w:rsid w:val="001A4929"/>
    <w:rsid w:val="001A49E2"/>
    <w:rsid w:val="001A4D6C"/>
    <w:rsid w:val="001A67F2"/>
    <w:rsid w:val="001A68E8"/>
    <w:rsid w:val="001A6A9F"/>
    <w:rsid w:val="001A6C65"/>
    <w:rsid w:val="001B0A4B"/>
    <w:rsid w:val="001B0C6D"/>
    <w:rsid w:val="001B10FC"/>
    <w:rsid w:val="001B19E2"/>
    <w:rsid w:val="001B2E65"/>
    <w:rsid w:val="001B452D"/>
    <w:rsid w:val="001B489B"/>
    <w:rsid w:val="001B49D6"/>
    <w:rsid w:val="001B4AF1"/>
    <w:rsid w:val="001B5F44"/>
    <w:rsid w:val="001B60F9"/>
    <w:rsid w:val="001B63C1"/>
    <w:rsid w:val="001B787C"/>
    <w:rsid w:val="001C0B0C"/>
    <w:rsid w:val="001C0FAC"/>
    <w:rsid w:val="001C1851"/>
    <w:rsid w:val="001C1935"/>
    <w:rsid w:val="001C1C02"/>
    <w:rsid w:val="001C2064"/>
    <w:rsid w:val="001C2D4C"/>
    <w:rsid w:val="001C2F73"/>
    <w:rsid w:val="001C34ED"/>
    <w:rsid w:val="001C3885"/>
    <w:rsid w:val="001C3F94"/>
    <w:rsid w:val="001C447D"/>
    <w:rsid w:val="001C4A86"/>
    <w:rsid w:val="001C5852"/>
    <w:rsid w:val="001C5B04"/>
    <w:rsid w:val="001C67B9"/>
    <w:rsid w:val="001C75C2"/>
    <w:rsid w:val="001C7B5D"/>
    <w:rsid w:val="001D0CDB"/>
    <w:rsid w:val="001D234F"/>
    <w:rsid w:val="001D28F2"/>
    <w:rsid w:val="001D2A55"/>
    <w:rsid w:val="001D30AD"/>
    <w:rsid w:val="001D3388"/>
    <w:rsid w:val="001D3AFA"/>
    <w:rsid w:val="001D47DB"/>
    <w:rsid w:val="001D485F"/>
    <w:rsid w:val="001D580A"/>
    <w:rsid w:val="001D5888"/>
    <w:rsid w:val="001D6B66"/>
    <w:rsid w:val="001D73B7"/>
    <w:rsid w:val="001D7845"/>
    <w:rsid w:val="001D7B15"/>
    <w:rsid w:val="001E05B7"/>
    <w:rsid w:val="001E0AD8"/>
    <w:rsid w:val="001E14D4"/>
    <w:rsid w:val="001E162A"/>
    <w:rsid w:val="001E2125"/>
    <w:rsid w:val="001E2145"/>
    <w:rsid w:val="001E221E"/>
    <w:rsid w:val="001E25D9"/>
    <w:rsid w:val="001E30F4"/>
    <w:rsid w:val="001E430E"/>
    <w:rsid w:val="001E49D7"/>
    <w:rsid w:val="001E51D5"/>
    <w:rsid w:val="001E53B0"/>
    <w:rsid w:val="001E6B65"/>
    <w:rsid w:val="001E70FE"/>
    <w:rsid w:val="001E7AAD"/>
    <w:rsid w:val="001E7F6A"/>
    <w:rsid w:val="001F0584"/>
    <w:rsid w:val="001F1EC5"/>
    <w:rsid w:val="001F2896"/>
    <w:rsid w:val="001F3773"/>
    <w:rsid w:val="001F4CA2"/>
    <w:rsid w:val="001F554F"/>
    <w:rsid w:val="001F5F56"/>
    <w:rsid w:val="001F621C"/>
    <w:rsid w:val="001F6269"/>
    <w:rsid w:val="001F6ED0"/>
    <w:rsid w:val="001F74B0"/>
    <w:rsid w:val="001F7BC7"/>
    <w:rsid w:val="00201AE7"/>
    <w:rsid w:val="00202CBC"/>
    <w:rsid w:val="00202FF5"/>
    <w:rsid w:val="00203486"/>
    <w:rsid w:val="00204705"/>
    <w:rsid w:val="00205729"/>
    <w:rsid w:val="0020622A"/>
    <w:rsid w:val="00206F1B"/>
    <w:rsid w:val="00207183"/>
    <w:rsid w:val="00207767"/>
    <w:rsid w:val="0021099A"/>
    <w:rsid w:val="00215714"/>
    <w:rsid w:val="00215D44"/>
    <w:rsid w:val="00216507"/>
    <w:rsid w:val="00216FA8"/>
    <w:rsid w:val="0021792E"/>
    <w:rsid w:val="0022162F"/>
    <w:rsid w:val="0022277F"/>
    <w:rsid w:val="002229F8"/>
    <w:rsid w:val="00222CE8"/>
    <w:rsid w:val="00223519"/>
    <w:rsid w:val="0022678A"/>
    <w:rsid w:val="0022707D"/>
    <w:rsid w:val="00227ACC"/>
    <w:rsid w:val="00227D74"/>
    <w:rsid w:val="00230D8A"/>
    <w:rsid w:val="00232715"/>
    <w:rsid w:val="0023346B"/>
    <w:rsid w:val="00233A01"/>
    <w:rsid w:val="00234393"/>
    <w:rsid w:val="00240180"/>
    <w:rsid w:val="00240224"/>
    <w:rsid w:val="00240442"/>
    <w:rsid w:val="0024133D"/>
    <w:rsid w:val="00241FC1"/>
    <w:rsid w:val="00242319"/>
    <w:rsid w:val="00242476"/>
    <w:rsid w:val="00243191"/>
    <w:rsid w:val="00243B6F"/>
    <w:rsid w:val="0024454F"/>
    <w:rsid w:val="0024563D"/>
    <w:rsid w:val="002468AF"/>
    <w:rsid w:val="00246A61"/>
    <w:rsid w:val="00247D2E"/>
    <w:rsid w:val="00250188"/>
    <w:rsid w:val="002516F9"/>
    <w:rsid w:val="00252C15"/>
    <w:rsid w:val="00252E61"/>
    <w:rsid w:val="00252F80"/>
    <w:rsid w:val="0025379B"/>
    <w:rsid w:val="00253862"/>
    <w:rsid w:val="00253B33"/>
    <w:rsid w:val="00254836"/>
    <w:rsid w:val="002549A8"/>
    <w:rsid w:val="00256F37"/>
    <w:rsid w:val="00256FAE"/>
    <w:rsid w:val="00257162"/>
    <w:rsid w:val="00257AC1"/>
    <w:rsid w:val="002607E0"/>
    <w:rsid w:val="00260E97"/>
    <w:rsid w:val="00260F79"/>
    <w:rsid w:val="00261A16"/>
    <w:rsid w:val="002632F5"/>
    <w:rsid w:val="0026405D"/>
    <w:rsid w:val="002648FD"/>
    <w:rsid w:val="00265167"/>
    <w:rsid w:val="00265823"/>
    <w:rsid w:val="00265910"/>
    <w:rsid w:val="00265FEE"/>
    <w:rsid w:val="00266BE0"/>
    <w:rsid w:val="00267A99"/>
    <w:rsid w:val="002709A2"/>
    <w:rsid w:val="002711BC"/>
    <w:rsid w:val="002723D7"/>
    <w:rsid w:val="00272AFD"/>
    <w:rsid w:val="002731E0"/>
    <w:rsid w:val="002743B4"/>
    <w:rsid w:val="00274899"/>
    <w:rsid w:val="00275665"/>
    <w:rsid w:val="0027676F"/>
    <w:rsid w:val="002773FD"/>
    <w:rsid w:val="00277E0E"/>
    <w:rsid w:val="00280F13"/>
    <w:rsid w:val="00281E32"/>
    <w:rsid w:val="0028213A"/>
    <w:rsid w:val="00282E08"/>
    <w:rsid w:val="00282ED8"/>
    <w:rsid w:val="0028343C"/>
    <w:rsid w:val="00283D38"/>
    <w:rsid w:val="002847C1"/>
    <w:rsid w:val="00284D21"/>
    <w:rsid w:val="002853A0"/>
    <w:rsid w:val="00287BE1"/>
    <w:rsid w:val="00287F42"/>
    <w:rsid w:val="00290525"/>
    <w:rsid w:val="0029121F"/>
    <w:rsid w:val="002915D6"/>
    <w:rsid w:val="00291D87"/>
    <w:rsid w:val="00292F62"/>
    <w:rsid w:val="00293CD9"/>
    <w:rsid w:val="00294105"/>
    <w:rsid w:val="002942CC"/>
    <w:rsid w:val="00294AFF"/>
    <w:rsid w:val="00295C91"/>
    <w:rsid w:val="0029640D"/>
    <w:rsid w:val="002974C6"/>
    <w:rsid w:val="00297A72"/>
    <w:rsid w:val="002A1552"/>
    <w:rsid w:val="002A212F"/>
    <w:rsid w:val="002A302C"/>
    <w:rsid w:val="002A385F"/>
    <w:rsid w:val="002A40F3"/>
    <w:rsid w:val="002A47AC"/>
    <w:rsid w:val="002A4894"/>
    <w:rsid w:val="002A48A3"/>
    <w:rsid w:val="002A66FB"/>
    <w:rsid w:val="002A71FB"/>
    <w:rsid w:val="002A74AD"/>
    <w:rsid w:val="002A763C"/>
    <w:rsid w:val="002A7F49"/>
    <w:rsid w:val="002A7F78"/>
    <w:rsid w:val="002B0203"/>
    <w:rsid w:val="002B113C"/>
    <w:rsid w:val="002B1780"/>
    <w:rsid w:val="002B2587"/>
    <w:rsid w:val="002B2971"/>
    <w:rsid w:val="002B2ADC"/>
    <w:rsid w:val="002B6D6D"/>
    <w:rsid w:val="002B73C8"/>
    <w:rsid w:val="002B75DB"/>
    <w:rsid w:val="002C0D44"/>
    <w:rsid w:val="002C1509"/>
    <w:rsid w:val="002C296E"/>
    <w:rsid w:val="002C55AC"/>
    <w:rsid w:val="002C5819"/>
    <w:rsid w:val="002C58B1"/>
    <w:rsid w:val="002C70B6"/>
    <w:rsid w:val="002C7E5F"/>
    <w:rsid w:val="002D0077"/>
    <w:rsid w:val="002D0858"/>
    <w:rsid w:val="002D3BE0"/>
    <w:rsid w:val="002D4B32"/>
    <w:rsid w:val="002D5650"/>
    <w:rsid w:val="002D5851"/>
    <w:rsid w:val="002D5CA1"/>
    <w:rsid w:val="002D64E8"/>
    <w:rsid w:val="002D6D27"/>
    <w:rsid w:val="002D7567"/>
    <w:rsid w:val="002E0575"/>
    <w:rsid w:val="002E09D7"/>
    <w:rsid w:val="002E2591"/>
    <w:rsid w:val="002E63FF"/>
    <w:rsid w:val="002E7107"/>
    <w:rsid w:val="002E721F"/>
    <w:rsid w:val="002E7C1A"/>
    <w:rsid w:val="002E7D07"/>
    <w:rsid w:val="002F05B8"/>
    <w:rsid w:val="002F0AED"/>
    <w:rsid w:val="002F0B6D"/>
    <w:rsid w:val="002F3574"/>
    <w:rsid w:val="002F3E38"/>
    <w:rsid w:val="002F44A1"/>
    <w:rsid w:val="002F5454"/>
    <w:rsid w:val="002F5C44"/>
    <w:rsid w:val="002F5C8D"/>
    <w:rsid w:val="002F5F0F"/>
    <w:rsid w:val="002F6C20"/>
    <w:rsid w:val="002F719F"/>
    <w:rsid w:val="00300274"/>
    <w:rsid w:val="00300491"/>
    <w:rsid w:val="00300942"/>
    <w:rsid w:val="00301ECA"/>
    <w:rsid w:val="00301EFD"/>
    <w:rsid w:val="00302609"/>
    <w:rsid w:val="00302EBE"/>
    <w:rsid w:val="00303126"/>
    <w:rsid w:val="00303230"/>
    <w:rsid w:val="0030368E"/>
    <w:rsid w:val="00303D12"/>
    <w:rsid w:val="00303F4A"/>
    <w:rsid w:val="00305B6E"/>
    <w:rsid w:val="003060C7"/>
    <w:rsid w:val="00312687"/>
    <w:rsid w:val="00314181"/>
    <w:rsid w:val="003152A5"/>
    <w:rsid w:val="00315351"/>
    <w:rsid w:val="00315E5C"/>
    <w:rsid w:val="00317DA9"/>
    <w:rsid w:val="0032041E"/>
    <w:rsid w:val="00321B2C"/>
    <w:rsid w:val="00325649"/>
    <w:rsid w:val="003262A9"/>
    <w:rsid w:val="00327300"/>
    <w:rsid w:val="00327627"/>
    <w:rsid w:val="0032768C"/>
    <w:rsid w:val="00327818"/>
    <w:rsid w:val="0033175D"/>
    <w:rsid w:val="003345E9"/>
    <w:rsid w:val="00335624"/>
    <w:rsid w:val="003358B2"/>
    <w:rsid w:val="00336435"/>
    <w:rsid w:val="003368D1"/>
    <w:rsid w:val="00336FD1"/>
    <w:rsid w:val="00337ED7"/>
    <w:rsid w:val="003406EE"/>
    <w:rsid w:val="0034355F"/>
    <w:rsid w:val="00343E57"/>
    <w:rsid w:val="00344040"/>
    <w:rsid w:val="00345DAD"/>
    <w:rsid w:val="003475FC"/>
    <w:rsid w:val="00347722"/>
    <w:rsid w:val="0035031C"/>
    <w:rsid w:val="0035075F"/>
    <w:rsid w:val="00350B0D"/>
    <w:rsid w:val="00350D06"/>
    <w:rsid w:val="00351511"/>
    <w:rsid w:val="00351DF4"/>
    <w:rsid w:val="003535BC"/>
    <w:rsid w:val="00356BEC"/>
    <w:rsid w:val="003607DF"/>
    <w:rsid w:val="003609EF"/>
    <w:rsid w:val="0036158D"/>
    <w:rsid w:val="00362316"/>
    <w:rsid w:val="00362C0C"/>
    <w:rsid w:val="00363B8B"/>
    <w:rsid w:val="0036466E"/>
    <w:rsid w:val="00364938"/>
    <w:rsid w:val="00365CB3"/>
    <w:rsid w:val="00366FC1"/>
    <w:rsid w:val="00367338"/>
    <w:rsid w:val="003673D1"/>
    <w:rsid w:val="00367BF6"/>
    <w:rsid w:val="00367C98"/>
    <w:rsid w:val="0037014B"/>
    <w:rsid w:val="0037024B"/>
    <w:rsid w:val="003704EC"/>
    <w:rsid w:val="003719D4"/>
    <w:rsid w:val="00372D8D"/>
    <w:rsid w:val="00373BA9"/>
    <w:rsid w:val="00374499"/>
    <w:rsid w:val="00375826"/>
    <w:rsid w:val="003767AD"/>
    <w:rsid w:val="003769F6"/>
    <w:rsid w:val="00376F9C"/>
    <w:rsid w:val="00377976"/>
    <w:rsid w:val="00380909"/>
    <w:rsid w:val="00380E59"/>
    <w:rsid w:val="00382040"/>
    <w:rsid w:val="00382D29"/>
    <w:rsid w:val="0038318A"/>
    <w:rsid w:val="003838AA"/>
    <w:rsid w:val="00384172"/>
    <w:rsid w:val="0038459F"/>
    <w:rsid w:val="00385195"/>
    <w:rsid w:val="00385526"/>
    <w:rsid w:val="00385C4A"/>
    <w:rsid w:val="003861F2"/>
    <w:rsid w:val="00386F91"/>
    <w:rsid w:val="00390C2D"/>
    <w:rsid w:val="00390D39"/>
    <w:rsid w:val="003958D1"/>
    <w:rsid w:val="00395CCF"/>
    <w:rsid w:val="00395D44"/>
    <w:rsid w:val="00396352"/>
    <w:rsid w:val="00396D3E"/>
    <w:rsid w:val="003A06F9"/>
    <w:rsid w:val="003A07AB"/>
    <w:rsid w:val="003A1E54"/>
    <w:rsid w:val="003A2845"/>
    <w:rsid w:val="003A373A"/>
    <w:rsid w:val="003A4E06"/>
    <w:rsid w:val="003A528C"/>
    <w:rsid w:val="003A52D1"/>
    <w:rsid w:val="003A585B"/>
    <w:rsid w:val="003A630A"/>
    <w:rsid w:val="003B1777"/>
    <w:rsid w:val="003B6D58"/>
    <w:rsid w:val="003C3E4F"/>
    <w:rsid w:val="003C4D96"/>
    <w:rsid w:val="003C5F34"/>
    <w:rsid w:val="003C68A4"/>
    <w:rsid w:val="003C7441"/>
    <w:rsid w:val="003D0146"/>
    <w:rsid w:val="003D4FA4"/>
    <w:rsid w:val="003E034E"/>
    <w:rsid w:val="003E066E"/>
    <w:rsid w:val="003E0E29"/>
    <w:rsid w:val="003E1724"/>
    <w:rsid w:val="003E223F"/>
    <w:rsid w:val="003E2673"/>
    <w:rsid w:val="003E28D8"/>
    <w:rsid w:val="003E290F"/>
    <w:rsid w:val="003E35E2"/>
    <w:rsid w:val="003E3F72"/>
    <w:rsid w:val="003E454E"/>
    <w:rsid w:val="003E48B7"/>
    <w:rsid w:val="003E50CB"/>
    <w:rsid w:val="003E53FE"/>
    <w:rsid w:val="003E6629"/>
    <w:rsid w:val="003E6AC4"/>
    <w:rsid w:val="003E7AD0"/>
    <w:rsid w:val="003E7BBF"/>
    <w:rsid w:val="003F4326"/>
    <w:rsid w:val="003F4688"/>
    <w:rsid w:val="003F4BAC"/>
    <w:rsid w:val="003F6354"/>
    <w:rsid w:val="00400E3E"/>
    <w:rsid w:val="0040144C"/>
    <w:rsid w:val="0040210C"/>
    <w:rsid w:val="0040280B"/>
    <w:rsid w:val="00403137"/>
    <w:rsid w:val="00403CBA"/>
    <w:rsid w:val="00405D0F"/>
    <w:rsid w:val="00406696"/>
    <w:rsid w:val="0040761A"/>
    <w:rsid w:val="00410913"/>
    <w:rsid w:val="0041234E"/>
    <w:rsid w:val="004125C0"/>
    <w:rsid w:val="00412653"/>
    <w:rsid w:val="00413EDB"/>
    <w:rsid w:val="00414EB4"/>
    <w:rsid w:val="00421275"/>
    <w:rsid w:val="004220AD"/>
    <w:rsid w:val="004221B3"/>
    <w:rsid w:val="00422A9B"/>
    <w:rsid w:val="00422FBB"/>
    <w:rsid w:val="004233AA"/>
    <w:rsid w:val="00423B4C"/>
    <w:rsid w:val="00424C82"/>
    <w:rsid w:val="004262FA"/>
    <w:rsid w:val="00426D24"/>
    <w:rsid w:val="004304B3"/>
    <w:rsid w:val="0043292D"/>
    <w:rsid w:val="004336F2"/>
    <w:rsid w:val="00433766"/>
    <w:rsid w:val="004338D3"/>
    <w:rsid w:val="00433C00"/>
    <w:rsid w:val="00433E11"/>
    <w:rsid w:val="00435B55"/>
    <w:rsid w:val="00435BE4"/>
    <w:rsid w:val="00437693"/>
    <w:rsid w:val="004401AE"/>
    <w:rsid w:val="00440CA8"/>
    <w:rsid w:val="00441B35"/>
    <w:rsid w:val="00441B5A"/>
    <w:rsid w:val="00441BD2"/>
    <w:rsid w:val="00442555"/>
    <w:rsid w:val="00442EB9"/>
    <w:rsid w:val="004435E6"/>
    <w:rsid w:val="00444561"/>
    <w:rsid w:val="0044469D"/>
    <w:rsid w:val="00447B6F"/>
    <w:rsid w:val="00447EC0"/>
    <w:rsid w:val="004509F7"/>
    <w:rsid w:val="00452B2F"/>
    <w:rsid w:val="004538D5"/>
    <w:rsid w:val="00453A7C"/>
    <w:rsid w:val="00454EBD"/>
    <w:rsid w:val="00455148"/>
    <w:rsid w:val="00455C29"/>
    <w:rsid w:val="00456267"/>
    <w:rsid w:val="004567EA"/>
    <w:rsid w:val="00457FC1"/>
    <w:rsid w:val="00460AEB"/>
    <w:rsid w:val="00460F5C"/>
    <w:rsid w:val="0046123F"/>
    <w:rsid w:val="004613D3"/>
    <w:rsid w:val="004620B0"/>
    <w:rsid w:val="00463E53"/>
    <w:rsid w:val="004659F0"/>
    <w:rsid w:val="00465C91"/>
    <w:rsid w:val="004668B9"/>
    <w:rsid w:val="00466ABE"/>
    <w:rsid w:val="00466D50"/>
    <w:rsid w:val="00470144"/>
    <w:rsid w:val="004708E5"/>
    <w:rsid w:val="00470F1F"/>
    <w:rsid w:val="00471159"/>
    <w:rsid w:val="00471839"/>
    <w:rsid w:val="00471AA3"/>
    <w:rsid w:val="00471E19"/>
    <w:rsid w:val="00474465"/>
    <w:rsid w:val="00474F3A"/>
    <w:rsid w:val="00476BF6"/>
    <w:rsid w:val="00476EB0"/>
    <w:rsid w:val="00476FA9"/>
    <w:rsid w:val="004772BF"/>
    <w:rsid w:val="004802B9"/>
    <w:rsid w:val="004807D8"/>
    <w:rsid w:val="00481AF1"/>
    <w:rsid w:val="00484933"/>
    <w:rsid w:val="00484BAF"/>
    <w:rsid w:val="00486DB0"/>
    <w:rsid w:val="0048733F"/>
    <w:rsid w:val="004902AE"/>
    <w:rsid w:val="00490BBF"/>
    <w:rsid w:val="00491B19"/>
    <w:rsid w:val="00492B66"/>
    <w:rsid w:val="00493D29"/>
    <w:rsid w:val="00494AEE"/>
    <w:rsid w:val="004954FB"/>
    <w:rsid w:val="004963F9"/>
    <w:rsid w:val="00496682"/>
    <w:rsid w:val="00496EFE"/>
    <w:rsid w:val="0049710D"/>
    <w:rsid w:val="004A0264"/>
    <w:rsid w:val="004A0A8C"/>
    <w:rsid w:val="004A1F74"/>
    <w:rsid w:val="004A2095"/>
    <w:rsid w:val="004A24F1"/>
    <w:rsid w:val="004A27EA"/>
    <w:rsid w:val="004A3F2C"/>
    <w:rsid w:val="004A4058"/>
    <w:rsid w:val="004A44B5"/>
    <w:rsid w:val="004A48F9"/>
    <w:rsid w:val="004A4925"/>
    <w:rsid w:val="004A4C10"/>
    <w:rsid w:val="004A50BB"/>
    <w:rsid w:val="004A5E88"/>
    <w:rsid w:val="004A6415"/>
    <w:rsid w:val="004A7489"/>
    <w:rsid w:val="004B0D70"/>
    <w:rsid w:val="004B1126"/>
    <w:rsid w:val="004B12CB"/>
    <w:rsid w:val="004B1379"/>
    <w:rsid w:val="004B2903"/>
    <w:rsid w:val="004B2971"/>
    <w:rsid w:val="004B4649"/>
    <w:rsid w:val="004B6621"/>
    <w:rsid w:val="004B6785"/>
    <w:rsid w:val="004B747B"/>
    <w:rsid w:val="004B74FB"/>
    <w:rsid w:val="004C0CEB"/>
    <w:rsid w:val="004C0FB3"/>
    <w:rsid w:val="004C2C45"/>
    <w:rsid w:val="004C2D00"/>
    <w:rsid w:val="004C5888"/>
    <w:rsid w:val="004D0AE1"/>
    <w:rsid w:val="004D16D9"/>
    <w:rsid w:val="004D356F"/>
    <w:rsid w:val="004D3FF1"/>
    <w:rsid w:val="004D4586"/>
    <w:rsid w:val="004D4BB5"/>
    <w:rsid w:val="004D6509"/>
    <w:rsid w:val="004E0A38"/>
    <w:rsid w:val="004E10AF"/>
    <w:rsid w:val="004E1497"/>
    <w:rsid w:val="004E269E"/>
    <w:rsid w:val="004E4643"/>
    <w:rsid w:val="004E6C9E"/>
    <w:rsid w:val="004E6CB2"/>
    <w:rsid w:val="004F14FA"/>
    <w:rsid w:val="004F3DED"/>
    <w:rsid w:val="004F464D"/>
    <w:rsid w:val="004F51B4"/>
    <w:rsid w:val="004F5447"/>
    <w:rsid w:val="004F5561"/>
    <w:rsid w:val="004F5711"/>
    <w:rsid w:val="004F5714"/>
    <w:rsid w:val="004F65FD"/>
    <w:rsid w:val="004F6AC6"/>
    <w:rsid w:val="004F773F"/>
    <w:rsid w:val="004F7F3D"/>
    <w:rsid w:val="004F7FB9"/>
    <w:rsid w:val="00500139"/>
    <w:rsid w:val="005018A6"/>
    <w:rsid w:val="00503E15"/>
    <w:rsid w:val="00504404"/>
    <w:rsid w:val="00505216"/>
    <w:rsid w:val="005054AD"/>
    <w:rsid w:val="0050567B"/>
    <w:rsid w:val="00505953"/>
    <w:rsid w:val="00505FBE"/>
    <w:rsid w:val="00505FDD"/>
    <w:rsid w:val="00507B82"/>
    <w:rsid w:val="00510791"/>
    <w:rsid w:val="00511293"/>
    <w:rsid w:val="005117B4"/>
    <w:rsid w:val="00512234"/>
    <w:rsid w:val="00514B6F"/>
    <w:rsid w:val="00515666"/>
    <w:rsid w:val="0051669F"/>
    <w:rsid w:val="005167CD"/>
    <w:rsid w:val="00517037"/>
    <w:rsid w:val="005170C1"/>
    <w:rsid w:val="005203B2"/>
    <w:rsid w:val="00520A5C"/>
    <w:rsid w:val="00520B93"/>
    <w:rsid w:val="00521953"/>
    <w:rsid w:val="00521CA9"/>
    <w:rsid w:val="00521FBC"/>
    <w:rsid w:val="00523F5D"/>
    <w:rsid w:val="005243A9"/>
    <w:rsid w:val="00524478"/>
    <w:rsid w:val="0052511C"/>
    <w:rsid w:val="005258C5"/>
    <w:rsid w:val="005260CF"/>
    <w:rsid w:val="0052638D"/>
    <w:rsid w:val="005271EF"/>
    <w:rsid w:val="00527283"/>
    <w:rsid w:val="0052732D"/>
    <w:rsid w:val="0052760B"/>
    <w:rsid w:val="00527AD0"/>
    <w:rsid w:val="00530BE2"/>
    <w:rsid w:val="00530D12"/>
    <w:rsid w:val="005311CA"/>
    <w:rsid w:val="005314F1"/>
    <w:rsid w:val="00531649"/>
    <w:rsid w:val="00531891"/>
    <w:rsid w:val="00531E0F"/>
    <w:rsid w:val="00531FA2"/>
    <w:rsid w:val="005338E7"/>
    <w:rsid w:val="00534017"/>
    <w:rsid w:val="005346E5"/>
    <w:rsid w:val="0053650F"/>
    <w:rsid w:val="005369A3"/>
    <w:rsid w:val="0053734B"/>
    <w:rsid w:val="00537844"/>
    <w:rsid w:val="0054283B"/>
    <w:rsid w:val="0054310B"/>
    <w:rsid w:val="0054557F"/>
    <w:rsid w:val="00545B4E"/>
    <w:rsid w:val="00545E00"/>
    <w:rsid w:val="005461A3"/>
    <w:rsid w:val="00546DE0"/>
    <w:rsid w:val="00547382"/>
    <w:rsid w:val="005473D2"/>
    <w:rsid w:val="0055040C"/>
    <w:rsid w:val="00550B20"/>
    <w:rsid w:val="00552713"/>
    <w:rsid w:val="00553419"/>
    <w:rsid w:val="00553AFC"/>
    <w:rsid w:val="00553F6D"/>
    <w:rsid w:val="00554090"/>
    <w:rsid w:val="005564A4"/>
    <w:rsid w:val="00557AF1"/>
    <w:rsid w:val="00557DD0"/>
    <w:rsid w:val="00561A80"/>
    <w:rsid w:val="00562830"/>
    <w:rsid w:val="005628D0"/>
    <w:rsid w:val="00562DF8"/>
    <w:rsid w:val="00562F45"/>
    <w:rsid w:val="00563F54"/>
    <w:rsid w:val="00564567"/>
    <w:rsid w:val="0056538A"/>
    <w:rsid w:val="0056544E"/>
    <w:rsid w:val="0056719C"/>
    <w:rsid w:val="005704EA"/>
    <w:rsid w:val="00570C75"/>
    <w:rsid w:val="00571A86"/>
    <w:rsid w:val="00571C95"/>
    <w:rsid w:val="00572CF0"/>
    <w:rsid w:val="005737AB"/>
    <w:rsid w:val="0057385A"/>
    <w:rsid w:val="0057398F"/>
    <w:rsid w:val="00573F7B"/>
    <w:rsid w:val="00574583"/>
    <w:rsid w:val="005749F5"/>
    <w:rsid w:val="005752C6"/>
    <w:rsid w:val="00575849"/>
    <w:rsid w:val="00576CC7"/>
    <w:rsid w:val="00576ED2"/>
    <w:rsid w:val="00577603"/>
    <w:rsid w:val="00582B40"/>
    <w:rsid w:val="00583056"/>
    <w:rsid w:val="00583372"/>
    <w:rsid w:val="00583AF2"/>
    <w:rsid w:val="00586650"/>
    <w:rsid w:val="0058794B"/>
    <w:rsid w:val="0059019E"/>
    <w:rsid w:val="00590A5B"/>
    <w:rsid w:val="005915B2"/>
    <w:rsid w:val="0059245F"/>
    <w:rsid w:val="005931E8"/>
    <w:rsid w:val="00593E59"/>
    <w:rsid w:val="0059490F"/>
    <w:rsid w:val="0059492C"/>
    <w:rsid w:val="00596582"/>
    <w:rsid w:val="005A0767"/>
    <w:rsid w:val="005A131E"/>
    <w:rsid w:val="005A181D"/>
    <w:rsid w:val="005A1993"/>
    <w:rsid w:val="005A382D"/>
    <w:rsid w:val="005A471D"/>
    <w:rsid w:val="005A4911"/>
    <w:rsid w:val="005A4C6A"/>
    <w:rsid w:val="005A5496"/>
    <w:rsid w:val="005A6CC2"/>
    <w:rsid w:val="005A6F4E"/>
    <w:rsid w:val="005A7842"/>
    <w:rsid w:val="005A785D"/>
    <w:rsid w:val="005A7C17"/>
    <w:rsid w:val="005A7F62"/>
    <w:rsid w:val="005B2540"/>
    <w:rsid w:val="005B2AE2"/>
    <w:rsid w:val="005B3589"/>
    <w:rsid w:val="005B3B59"/>
    <w:rsid w:val="005B441D"/>
    <w:rsid w:val="005B4924"/>
    <w:rsid w:val="005B5B94"/>
    <w:rsid w:val="005B5D24"/>
    <w:rsid w:val="005B5E14"/>
    <w:rsid w:val="005B60EC"/>
    <w:rsid w:val="005B7ECF"/>
    <w:rsid w:val="005C004D"/>
    <w:rsid w:val="005C1425"/>
    <w:rsid w:val="005C1A32"/>
    <w:rsid w:val="005C21D4"/>
    <w:rsid w:val="005C28BA"/>
    <w:rsid w:val="005C3055"/>
    <w:rsid w:val="005C31B5"/>
    <w:rsid w:val="005C3AAC"/>
    <w:rsid w:val="005C484E"/>
    <w:rsid w:val="005C7AA2"/>
    <w:rsid w:val="005C7E4D"/>
    <w:rsid w:val="005D00ED"/>
    <w:rsid w:val="005D187D"/>
    <w:rsid w:val="005D1BB9"/>
    <w:rsid w:val="005D2515"/>
    <w:rsid w:val="005D2906"/>
    <w:rsid w:val="005D31E2"/>
    <w:rsid w:val="005D442B"/>
    <w:rsid w:val="005D4C68"/>
    <w:rsid w:val="005D50C9"/>
    <w:rsid w:val="005D7B35"/>
    <w:rsid w:val="005E05DA"/>
    <w:rsid w:val="005E09EB"/>
    <w:rsid w:val="005E26AA"/>
    <w:rsid w:val="005E2EFD"/>
    <w:rsid w:val="005E5051"/>
    <w:rsid w:val="005F1B7F"/>
    <w:rsid w:val="005F2951"/>
    <w:rsid w:val="005F2A5C"/>
    <w:rsid w:val="005F2A79"/>
    <w:rsid w:val="005F3606"/>
    <w:rsid w:val="005F3E32"/>
    <w:rsid w:val="005F443E"/>
    <w:rsid w:val="005F462A"/>
    <w:rsid w:val="005F4732"/>
    <w:rsid w:val="005F52A5"/>
    <w:rsid w:val="005F606E"/>
    <w:rsid w:val="005F7419"/>
    <w:rsid w:val="005F7551"/>
    <w:rsid w:val="00600575"/>
    <w:rsid w:val="00600D72"/>
    <w:rsid w:val="00601509"/>
    <w:rsid w:val="00602063"/>
    <w:rsid w:val="00603162"/>
    <w:rsid w:val="006048DD"/>
    <w:rsid w:val="006049AE"/>
    <w:rsid w:val="00606536"/>
    <w:rsid w:val="00606B72"/>
    <w:rsid w:val="00611381"/>
    <w:rsid w:val="006129DD"/>
    <w:rsid w:val="00612A66"/>
    <w:rsid w:val="00613B2E"/>
    <w:rsid w:val="0061418E"/>
    <w:rsid w:val="00614307"/>
    <w:rsid w:val="00615945"/>
    <w:rsid w:val="00615BBA"/>
    <w:rsid w:val="006165E9"/>
    <w:rsid w:val="0061718C"/>
    <w:rsid w:val="00617202"/>
    <w:rsid w:val="00617949"/>
    <w:rsid w:val="00620FD5"/>
    <w:rsid w:val="00621DF3"/>
    <w:rsid w:val="00623485"/>
    <w:rsid w:val="006236F6"/>
    <w:rsid w:val="006236FD"/>
    <w:rsid w:val="00623905"/>
    <w:rsid w:val="006243C0"/>
    <w:rsid w:val="006249F6"/>
    <w:rsid w:val="0062671E"/>
    <w:rsid w:val="006276B8"/>
    <w:rsid w:val="00627FF7"/>
    <w:rsid w:val="006315F5"/>
    <w:rsid w:val="00631713"/>
    <w:rsid w:val="00631777"/>
    <w:rsid w:val="0063207C"/>
    <w:rsid w:val="0063246E"/>
    <w:rsid w:val="006338D0"/>
    <w:rsid w:val="00634438"/>
    <w:rsid w:val="00634992"/>
    <w:rsid w:val="00634C37"/>
    <w:rsid w:val="00634D4D"/>
    <w:rsid w:val="00634F35"/>
    <w:rsid w:val="006351D8"/>
    <w:rsid w:val="00635476"/>
    <w:rsid w:val="00635E3B"/>
    <w:rsid w:val="00635F5D"/>
    <w:rsid w:val="0063689A"/>
    <w:rsid w:val="00636C54"/>
    <w:rsid w:val="00636E42"/>
    <w:rsid w:val="00637179"/>
    <w:rsid w:val="00637976"/>
    <w:rsid w:val="00640DEC"/>
    <w:rsid w:val="0064109A"/>
    <w:rsid w:val="0064144E"/>
    <w:rsid w:val="006414F4"/>
    <w:rsid w:val="00641F39"/>
    <w:rsid w:val="00642326"/>
    <w:rsid w:val="00642B46"/>
    <w:rsid w:val="0064539B"/>
    <w:rsid w:val="00645B19"/>
    <w:rsid w:val="00645CE4"/>
    <w:rsid w:val="00646399"/>
    <w:rsid w:val="006476DE"/>
    <w:rsid w:val="00650E97"/>
    <w:rsid w:val="006517A2"/>
    <w:rsid w:val="00651E54"/>
    <w:rsid w:val="006520CC"/>
    <w:rsid w:val="006525D8"/>
    <w:rsid w:val="00652882"/>
    <w:rsid w:val="00653631"/>
    <w:rsid w:val="006548A3"/>
    <w:rsid w:val="00655B14"/>
    <w:rsid w:val="006565A5"/>
    <w:rsid w:val="006603E8"/>
    <w:rsid w:val="00663248"/>
    <w:rsid w:val="00663B21"/>
    <w:rsid w:val="00665448"/>
    <w:rsid w:val="00665F7F"/>
    <w:rsid w:val="00665FE9"/>
    <w:rsid w:val="00667285"/>
    <w:rsid w:val="00667B86"/>
    <w:rsid w:val="00667E3E"/>
    <w:rsid w:val="006721DE"/>
    <w:rsid w:val="00672942"/>
    <w:rsid w:val="00676C31"/>
    <w:rsid w:val="00676E1A"/>
    <w:rsid w:val="00677A2E"/>
    <w:rsid w:val="00677D6C"/>
    <w:rsid w:val="00681D19"/>
    <w:rsid w:val="00683254"/>
    <w:rsid w:val="00683278"/>
    <w:rsid w:val="00683A8E"/>
    <w:rsid w:val="00683F4A"/>
    <w:rsid w:val="006847E6"/>
    <w:rsid w:val="00684D8E"/>
    <w:rsid w:val="006852D9"/>
    <w:rsid w:val="00685A8D"/>
    <w:rsid w:val="0068671B"/>
    <w:rsid w:val="006900D6"/>
    <w:rsid w:val="00690499"/>
    <w:rsid w:val="006905E7"/>
    <w:rsid w:val="00690AC2"/>
    <w:rsid w:val="00691409"/>
    <w:rsid w:val="00691509"/>
    <w:rsid w:val="006918D7"/>
    <w:rsid w:val="006923AA"/>
    <w:rsid w:val="00692907"/>
    <w:rsid w:val="00692F78"/>
    <w:rsid w:val="00694CF5"/>
    <w:rsid w:val="00696F3F"/>
    <w:rsid w:val="00697394"/>
    <w:rsid w:val="006A0922"/>
    <w:rsid w:val="006A0F17"/>
    <w:rsid w:val="006A1128"/>
    <w:rsid w:val="006A178E"/>
    <w:rsid w:val="006A1C13"/>
    <w:rsid w:val="006A1F68"/>
    <w:rsid w:val="006A2731"/>
    <w:rsid w:val="006A3623"/>
    <w:rsid w:val="006A3AE2"/>
    <w:rsid w:val="006A3C70"/>
    <w:rsid w:val="006A4175"/>
    <w:rsid w:val="006A4316"/>
    <w:rsid w:val="006A4737"/>
    <w:rsid w:val="006A5AE3"/>
    <w:rsid w:val="006A616A"/>
    <w:rsid w:val="006A6DCA"/>
    <w:rsid w:val="006A6FD4"/>
    <w:rsid w:val="006A72F1"/>
    <w:rsid w:val="006B0279"/>
    <w:rsid w:val="006B0C48"/>
    <w:rsid w:val="006B29CF"/>
    <w:rsid w:val="006B2F73"/>
    <w:rsid w:val="006B43C8"/>
    <w:rsid w:val="006B6A90"/>
    <w:rsid w:val="006B70CC"/>
    <w:rsid w:val="006B74D3"/>
    <w:rsid w:val="006B7BE9"/>
    <w:rsid w:val="006C05A2"/>
    <w:rsid w:val="006C1351"/>
    <w:rsid w:val="006C15CD"/>
    <w:rsid w:val="006C1F24"/>
    <w:rsid w:val="006C25B8"/>
    <w:rsid w:val="006C3FCB"/>
    <w:rsid w:val="006C6733"/>
    <w:rsid w:val="006C6C72"/>
    <w:rsid w:val="006C6DF2"/>
    <w:rsid w:val="006C78AB"/>
    <w:rsid w:val="006C7F79"/>
    <w:rsid w:val="006D05F8"/>
    <w:rsid w:val="006D0E47"/>
    <w:rsid w:val="006D32AB"/>
    <w:rsid w:val="006D4857"/>
    <w:rsid w:val="006D5697"/>
    <w:rsid w:val="006D5871"/>
    <w:rsid w:val="006D58E5"/>
    <w:rsid w:val="006D6F59"/>
    <w:rsid w:val="006E0B9C"/>
    <w:rsid w:val="006E1432"/>
    <w:rsid w:val="006E21C1"/>
    <w:rsid w:val="006E278A"/>
    <w:rsid w:val="006E3858"/>
    <w:rsid w:val="006E41CC"/>
    <w:rsid w:val="006E4FB1"/>
    <w:rsid w:val="006E5064"/>
    <w:rsid w:val="006E52EF"/>
    <w:rsid w:val="006E5715"/>
    <w:rsid w:val="006E65D1"/>
    <w:rsid w:val="006E65D4"/>
    <w:rsid w:val="006E67DE"/>
    <w:rsid w:val="006E6BBA"/>
    <w:rsid w:val="006F036F"/>
    <w:rsid w:val="006F0AC6"/>
    <w:rsid w:val="006F2843"/>
    <w:rsid w:val="006F3016"/>
    <w:rsid w:val="006F3AC3"/>
    <w:rsid w:val="006F3F1B"/>
    <w:rsid w:val="006F50D1"/>
    <w:rsid w:val="006F52B7"/>
    <w:rsid w:val="006F6A19"/>
    <w:rsid w:val="006F6A40"/>
    <w:rsid w:val="006F76D7"/>
    <w:rsid w:val="007019E9"/>
    <w:rsid w:val="00701BDF"/>
    <w:rsid w:val="007020A7"/>
    <w:rsid w:val="00703DB1"/>
    <w:rsid w:val="007046C1"/>
    <w:rsid w:val="007074E4"/>
    <w:rsid w:val="00707805"/>
    <w:rsid w:val="00710B3D"/>
    <w:rsid w:val="00710C65"/>
    <w:rsid w:val="0071198B"/>
    <w:rsid w:val="00711BF0"/>
    <w:rsid w:val="0071277E"/>
    <w:rsid w:val="00712AC7"/>
    <w:rsid w:val="0071376A"/>
    <w:rsid w:val="007151CA"/>
    <w:rsid w:val="007200BB"/>
    <w:rsid w:val="0072020C"/>
    <w:rsid w:val="00721570"/>
    <w:rsid w:val="0072161E"/>
    <w:rsid w:val="00721F2D"/>
    <w:rsid w:val="0072384D"/>
    <w:rsid w:val="0072497E"/>
    <w:rsid w:val="00725632"/>
    <w:rsid w:val="007256C7"/>
    <w:rsid w:val="00726D74"/>
    <w:rsid w:val="00727767"/>
    <w:rsid w:val="00730402"/>
    <w:rsid w:val="0073070D"/>
    <w:rsid w:val="007320F4"/>
    <w:rsid w:val="007325C3"/>
    <w:rsid w:val="0073290B"/>
    <w:rsid w:val="007349DD"/>
    <w:rsid w:val="00734F65"/>
    <w:rsid w:val="00735C75"/>
    <w:rsid w:val="007363D6"/>
    <w:rsid w:val="00736774"/>
    <w:rsid w:val="00737C11"/>
    <w:rsid w:val="0074097F"/>
    <w:rsid w:val="00741033"/>
    <w:rsid w:val="0074175F"/>
    <w:rsid w:val="00741DBC"/>
    <w:rsid w:val="00742152"/>
    <w:rsid w:val="007433BD"/>
    <w:rsid w:val="007443D3"/>
    <w:rsid w:val="00744CD1"/>
    <w:rsid w:val="00744D76"/>
    <w:rsid w:val="007464DC"/>
    <w:rsid w:val="00746919"/>
    <w:rsid w:val="00746F5D"/>
    <w:rsid w:val="00747A0C"/>
    <w:rsid w:val="007517DF"/>
    <w:rsid w:val="0075189D"/>
    <w:rsid w:val="00751A09"/>
    <w:rsid w:val="00752CA1"/>
    <w:rsid w:val="00752DBB"/>
    <w:rsid w:val="00753150"/>
    <w:rsid w:val="00753CEB"/>
    <w:rsid w:val="00753F0D"/>
    <w:rsid w:val="00754E10"/>
    <w:rsid w:val="007559C6"/>
    <w:rsid w:val="00755CE1"/>
    <w:rsid w:val="007567F4"/>
    <w:rsid w:val="0075700F"/>
    <w:rsid w:val="00761283"/>
    <w:rsid w:val="007615CD"/>
    <w:rsid w:val="00761864"/>
    <w:rsid w:val="007623A0"/>
    <w:rsid w:val="00762E69"/>
    <w:rsid w:val="00764D41"/>
    <w:rsid w:val="0076615F"/>
    <w:rsid w:val="007668E3"/>
    <w:rsid w:val="007670A5"/>
    <w:rsid w:val="0077073B"/>
    <w:rsid w:val="007707AF"/>
    <w:rsid w:val="00770993"/>
    <w:rsid w:val="007718B1"/>
    <w:rsid w:val="00771B1C"/>
    <w:rsid w:val="0077339F"/>
    <w:rsid w:val="00773439"/>
    <w:rsid w:val="00773862"/>
    <w:rsid w:val="00774782"/>
    <w:rsid w:val="00774B29"/>
    <w:rsid w:val="00775B65"/>
    <w:rsid w:val="00775CE2"/>
    <w:rsid w:val="00775D29"/>
    <w:rsid w:val="00775F73"/>
    <w:rsid w:val="00776578"/>
    <w:rsid w:val="00780043"/>
    <w:rsid w:val="00781805"/>
    <w:rsid w:val="00782EA4"/>
    <w:rsid w:val="00783313"/>
    <w:rsid w:val="00783F6C"/>
    <w:rsid w:val="0078418D"/>
    <w:rsid w:val="0078427B"/>
    <w:rsid w:val="007856E6"/>
    <w:rsid w:val="00785DB4"/>
    <w:rsid w:val="007866C7"/>
    <w:rsid w:val="00786722"/>
    <w:rsid w:val="007867DD"/>
    <w:rsid w:val="00786818"/>
    <w:rsid w:val="00786F6C"/>
    <w:rsid w:val="00787165"/>
    <w:rsid w:val="007905D0"/>
    <w:rsid w:val="00790803"/>
    <w:rsid w:val="0079250B"/>
    <w:rsid w:val="00793A89"/>
    <w:rsid w:val="00796338"/>
    <w:rsid w:val="00796D25"/>
    <w:rsid w:val="00797B99"/>
    <w:rsid w:val="007A0E93"/>
    <w:rsid w:val="007A17E0"/>
    <w:rsid w:val="007A2419"/>
    <w:rsid w:val="007A36D2"/>
    <w:rsid w:val="007A3975"/>
    <w:rsid w:val="007A410D"/>
    <w:rsid w:val="007A5AC4"/>
    <w:rsid w:val="007A63C2"/>
    <w:rsid w:val="007A641C"/>
    <w:rsid w:val="007A67A1"/>
    <w:rsid w:val="007B0BD1"/>
    <w:rsid w:val="007B2A16"/>
    <w:rsid w:val="007B3B3F"/>
    <w:rsid w:val="007B40C9"/>
    <w:rsid w:val="007B433A"/>
    <w:rsid w:val="007B5706"/>
    <w:rsid w:val="007B67FF"/>
    <w:rsid w:val="007B72CD"/>
    <w:rsid w:val="007B74CC"/>
    <w:rsid w:val="007C04C9"/>
    <w:rsid w:val="007C0630"/>
    <w:rsid w:val="007C10B3"/>
    <w:rsid w:val="007C26AC"/>
    <w:rsid w:val="007C2C32"/>
    <w:rsid w:val="007C49F1"/>
    <w:rsid w:val="007C5236"/>
    <w:rsid w:val="007C5AEC"/>
    <w:rsid w:val="007C5D4B"/>
    <w:rsid w:val="007C6005"/>
    <w:rsid w:val="007C6BF1"/>
    <w:rsid w:val="007C7561"/>
    <w:rsid w:val="007C75E9"/>
    <w:rsid w:val="007D0077"/>
    <w:rsid w:val="007D16D9"/>
    <w:rsid w:val="007D264E"/>
    <w:rsid w:val="007D3A21"/>
    <w:rsid w:val="007D401B"/>
    <w:rsid w:val="007D4429"/>
    <w:rsid w:val="007D4620"/>
    <w:rsid w:val="007D46D4"/>
    <w:rsid w:val="007D517A"/>
    <w:rsid w:val="007E0CE0"/>
    <w:rsid w:val="007E24D5"/>
    <w:rsid w:val="007E27AB"/>
    <w:rsid w:val="007E2ABD"/>
    <w:rsid w:val="007E3238"/>
    <w:rsid w:val="007E36F9"/>
    <w:rsid w:val="007E3BDC"/>
    <w:rsid w:val="007E3D2F"/>
    <w:rsid w:val="007E3F91"/>
    <w:rsid w:val="007E4391"/>
    <w:rsid w:val="007E4E3E"/>
    <w:rsid w:val="007E5E1C"/>
    <w:rsid w:val="007E64BD"/>
    <w:rsid w:val="007E693B"/>
    <w:rsid w:val="007E76C4"/>
    <w:rsid w:val="007F09FB"/>
    <w:rsid w:val="007F16A6"/>
    <w:rsid w:val="007F1FC0"/>
    <w:rsid w:val="007F2240"/>
    <w:rsid w:val="007F2D0A"/>
    <w:rsid w:val="007F35D3"/>
    <w:rsid w:val="007F40F3"/>
    <w:rsid w:val="007F542E"/>
    <w:rsid w:val="007F58C4"/>
    <w:rsid w:val="007F5D0E"/>
    <w:rsid w:val="007F76AF"/>
    <w:rsid w:val="007F799E"/>
    <w:rsid w:val="008003F1"/>
    <w:rsid w:val="00800F1A"/>
    <w:rsid w:val="00801375"/>
    <w:rsid w:val="00801CBF"/>
    <w:rsid w:val="0080234D"/>
    <w:rsid w:val="008023BC"/>
    <w:rsid w:val="008029C6"/>
    <w:rsid w:val="00802DC0"/>
    <w:rsid w:val="00802F1C"/>
    <w:rsid w:val="0080332B"/>
    <w:rsid w:val="008039C2"/>
    <w:rsid w:val="00805BC3"/>
    <w:rsid w:val="00805E6D"/>
    <w:rsid w:val="00806B9E"/>
    <w:rsid w:val="00807755"/>
    <w:rsid w:val="00807B53"/>
    <w:rsid w:val="0081080F"/>
    <w:rsid w:val="0081102C"/>
    <w:rsid w:val="00811A58"/>
    <w:rsid w:val="00811F60"/>
    <w:rsid w:val="0081348A"/>
    <w:rsid w:val="00813B54"/>
    <w:rsid w:val="00813C59"/>
    <w:rsid w:val="0081513B"/>
    <w:rsid w:val="0081529B"/>
    <w:rsid w:val="008161D8"/>
    <w:rsid w:val="00816A54"/>
    <w:rsid w:val="008178BE"/>
    <w:rsid w:val="008205C4"/>
    <w:rsid w:val="00820F12"/>
    <w:rsid w:val="008212AF"/>
    <w:rsid w:val="00821A7E"/>
    <w:rsid w:val="00822015"/>
    <w:rsid w:val="008237A5"/>
    <w:rsid w:val="00823BE3"/>
    <w:rsid w:val="008251CF"/>
    <w:rsid w:val="00825F76"/>
    <w:rsid w:val="00825FC9"/>
    <w:rsid w:val="00826A81"/>
    <w:rsid w:val="008300EC"/>
    <w:rsid w:val="008301A3"/>
    <w:rsid w:val="00830422"/>
    <w:rsid w:val="0083183D"/>
    <w:rsid w:val="00831B2F"/>
    <w:rsid w:val="00832082"/>
    <w:rsid w:val="008320A7"/>
    <w:rsid w:val="00832393"/>
    <w:rsid w:val="00832602"/>
    <w:rsid w:val="00832988"/>
    <w:rsid w:val="00832D60"/>
    <w:rsid w:val="00833285"/>
    <w:rsid w:val="00834DB4"/>
    <w:rsid w:val="00834F73"/>
    <w:rsid w:val="0083672E"/>
    <w:rsid w:val="00836D40"/>
    <w:rsid w:val="008414E9"/>
    <w:rsid w:val="00841BB9"/>
    <w:rsid w:val="00841D8F"/>
    <w:rsid w:val="00841EE1"/>
    <w:rsid w:val="00843062"/>
    <w:rsid w:val="00843439"/>
    <w:rsid w:val="00844BCC"/>
    <w:rsid w:val="00845319"/>
    <w:rsid w:val="00845E31"/>
    <w:rsid w:val="00845F27"/>
    <w:rsid w:val="008469CD"/>
    <w:rsid w:val="0084720A"/>
    <w:rsid w:val="00847A52"/>
    <w:rsid w:val="00850688"/>
    <w:rsid w:val="00851EB2"/>
    <w:rsid w:val="008533CB"/>
    <w:rsid w:val="008617C2"/>
    <w:rsid w:val="00862618"/>
    <w:rsid w:val="00862727"/>
    <w:rsid w:val="00863C76"/>
    <w:rsid w:val="008642AB"/>
    <w:rsid w:val="00864457"/>
    <w:rsid w:val="00865339"/>
    <w:rsid w:val="00866737"/>
    <w:rsid w:val="00867C2F"/>
    <w:rsid w:val="008700A2"/>
    <w:rsid w:val="00870E77"/>
    <w:rsid w:val="00872072"/>
    <w:rsid w:val="00872776"/>
    <w:rsid w:val="0087298F"/>
    <w:rsid w:val="00872C21"/>
    <w:rsid w:val="00873632"/>
    <w:rsid w:val="00874816"/>
    <w:rsid w:val="00875380"/>
    <w:rsid w:val="0087630F"/>
    <w:rsid w:val="00876790"/>
    <w:rsid w:val="00876E73"/>
    <w:rsid w:val="00877D00"/>
    <w:rsid w:val="00880E38"/>
    <w:rsid w:val="008816B9"/>
    <w:rsid w:val="008816DD"/>
    <w:rsid w:val="008825CA"/>
    <w:rsid w:val="008829DD"/>
    <w:rsid w:val="00882A4F"/>
    <w:rsid w:val="00882EDB"/>
    <w:rsid w:val="00883002"/>
    <w:rsid w:val="008862B0"/>
    <w:rsid w:val="00886C2F"/>
    <w:rsid w:val="00887087"/>
    <w:rsid w:val="0088788D"/>
    <w:rsid w:val="008903B0"/>
    <w:rsid w:val="008918C4"/>
    <w:rsid w:val="00891C5C"/>
    <w:rsid w:val="00895654"/>
    <w:rsid w:val="00895E6F"/>
    <w:rsid w:val="00895FA8"/>
    <w:rsid w:val="008963F3"/>
    <w:rsid w:val="008965BF"/>
    <w:rsid w:val="008A0147"/>
    <w:rsid w:val="008A024D"/>
    <w:rsid w:val="008A0626"/>
    <w:rsid w:val="008A062E"/>
    <w:rsid w:val="008A094D"/>
    <w:rsid w:val="008A0D59"/>
    <w:rsid w:val="008A13F8"/>
    <w:rsid w:val="008A17C1"/>
    <w:rsid w:val="008A210B"/>
    <w:rsid w:val="008A2527"/>
    <w:rsid w:val="008A30E8"/>
    <w:rsid w:val="008A3924"/>
    <w:rsid w:val="008A4937"/>
    <w:rsid w:val="008A5067"/>
    <w:rsid w:val="008A61E4"/>
    <w:rsid w:val="008A6C04"/>
    <w:rsid w:val="008A6CC6"/>
    <w:rsid w:val="008A6D57"/>
    <w:rsid w:val="008A76AF"/>
    <w:rsid w:val="008B1EE9"/>
    <w:rsid w:val="008B2F1F"/>
    <w:rsid w:val="008B37E2"/>
    <w:rsid w:val="008B48CE"/>
    <w:rsid w:val="008B4ED4"/>
    <w:rsid w:val="008B5B41"/>
    <w:rsid w:val="008B5DE5"/>
    <w:rsid w:val="008B632F"/>
    <w:rsid w:val="008B737C"/>
    <w:rsid w:val="008C0F24"/>
    <w:rsid w:val="008C150D"/>
    <w:rsid w:val="008C1864"/>
    <w:rsid w:val="008C42CD"/>
    <w:rsid w:val="008C5BD2"/>
    <w:rsid w:val="008C5EF9"/>
    <w:rsid w:val="008C6D02"/>
    <w:rsid w:val="008C7FF4"/>
    <w:rsid w:val="008D06E9"/>
    <w:rsid w:val="008D0F2B"/>
    <w:rsid w:val="008D120B"/>
    <w:rsid w:val="008D12D3"/>
    <w:rsid w:val="008D1692"/>
    <w:rsid w:val="008D18A9"/>
    <w:rsid w:val="008D39A5"/>
    <w:rsid w:val="008D3C7B"/>
    <w:rsid w:val="008D5072"/>
    <w:rsid w:val="008D5417"/>
    <w:rsid w:val="008D5DD7"/>
    <w:rsid w:val="008D5E98"/>
    <w:rsid w:val="008D7E55"/>
    <w:rsid w:val="008E1B7A"/>
    <w:rsid w:val="008E274F"/>
    <w:rsid w:val="008E29EB"/>
    <w:rsid w:val="008E4098"/>
    <w:rsid w:val="008E7516"/>
    <w:rsid w:val="008F077E"/>
    <w:rsid w:val="008F18EC"/>
    <w:rsid w:val="008F1A86"/>
    <w:rsid w:val="008F1BC1"/>
    <w:rsid w:val="008F352B"/>
    <w:rsid w:val="008F3D9F"/>
    <w:rsid w:val="008F4B92"/>
    <w:rsid w:val="008F4FE6"/>
    <w:rsid w:val="008F5E5E"/>
    <w:rsid w:val="008F6FDD"/>
    <w:rsid w:val="008F728F"/>
    <w:rsid w:val="008F76DF"/>
    <w:rsid w:val="008F7F79"/>
    <w:rsid w:val="009006C6"/>
    <w:rsid w:val="00901C08"/>
    <w:rsid w:val="00901F75"/>
    <w:rsid w:val="00902C7C"/>
    <w:rsid w:val="0090324F"/>
    <w:rsid w:val="00903D2F"/>
    <w:rsid w:val="00903E3F"/>
    <w:rsid w:val="00905071"/>
    <w:rsid w:val="0090524A"/>
    <w:rsid w:val="00905261"/>
    <w:rsid w:val="00906340"/>
    <w:rsid w:val="009067B4"/>
    <w:rsid w:val="00906D5F"/>
    <w:rsid w:val="009108AC"/>
    <w:rsid w:val="00912769"/>
    <w:rsid w:val="009129E3"/>
    <w:rsid w:val="009130DA"/>
    <w:rsid w:val="0091388A"/>
    <w:rsid w:val="00914D71"/>
    <w:rsid w:val="00914EF9"/>
    <w:rsid w:val="00920032"/>
    <w:rsid w:val="00920587"/>
    <w:rsid w:val="00920E88"/>
    <w:rsid w:val="00921030"/>
    <w:rsid w:val="00922B89"/>
    <w:rsid w:val="00922C7C"/>
    <w:rsid w:val="00922D1C"/>
    <w:rsid w:val="00922F93"/>
    <w:rsid w:val="00922FA6"/>
    <w:rsid w:val="00922FEA"/>
    <w:rsid w:val="009239D7"/>
    <w:rsid w:val="00923A59"/>
    <w:rsid w:val="00925332"/>
    <w:rsid w:val="00925336"/>
    <w:rsid w:val="00925563"/>
    <w:rsid w:val="009256A8"/>
    <w:rsid w:val="00926757"/>
    <w:rsid w:val="00926DC1"/>
    <w:rsid w:val="00927021"/>
    <w:rsid w:val="00927310"/>
    <w:rsid w:val="00930A57"/>
    <w:rsid w:val="009314CC"/>
    <w:rsid w:val="00931ECA"/>
    <w:rsid w:val="00931F4E"/>
    <w:rsid w:val="00932039"/>
    <w:rsid w:val="00932310"/>
    <w:rsid w:val="00933EBA"/>
    <w:rsid w:val="00934600"/>
    <w:rsid w:val="0093744D"/>
    <w:rsid w:val="00937D81"/>
    <w:rsid w:val="009411E6"/>
    <w:rsid w:val="00941F9E"/>
    <w:rsid w:val="0094293A"/>
    <w:rsid w:val="00942CF0"/>
    <w:rsid w:val="00943C47"/>
    <w:rsid w:val="00945170"/>
    <w:rsid w:val="00945CA7"/>
    <w:rsid w:val="00945E38"/>
    <w:rsid w:val="00946628"/>
    <w:rsid w:val="00946E66"/>
    <w:rsid w:val="009475DC"/>
    <w:rsid w:val="009475F8"/>
    <w:rsid w:val="009508E7"/>
    <w:rsid w:val="00950A93"/>
    <w:rsid w:val="00950B1A"/>
    <w:rsid w:val="00952CC5"/>
    <w:rsid w:val="009531E1"/>
    <w:rsid w:val="009537EC"/>
    <w:rsid w:val="00953BCA"/>
    <w:rsid w:val="00954A4C"/>
    <w:rsid w:val="009559B3"/>
    <w:rsid w:val="00955AB8"/>
    <w:rsid w:val="00956777"/>
    <w:rsid w:val="0095729E"/>
    <w:rsid w:val="00957443"/>
    <w:rsid w:val="009607F9"/>
    <w:rsid w:val="00960828"/>
    <w:rsid w:val="00960E30"/>
    <w:rsid w:val="009640B7"/>
    <w:rsid w:val="009642A3"/>
    <w:rsid w:val="00965D8A"/>
    <w:rsid w:val="00966229"/>
    <w:rsid w:val="00966C09"/>
    <w:rsid w:val="00967026"/>
    <w:rsid w:val="0096753C"/>
    <w:rsid w:val="009678BD"/>
    <w:rsid w:val="00967910"/>
    <w:rsid w:val="00967A72"/>
    <w:rsid w:val="00967D71"/>
    <w:rsid w:val="00971A08"/>
    <w:rsid w:val="00972BAE"/>
    <w:rsid w:val="00973539"/>
    <w:rsid w:val="009752DC"/>
    <w:rsid w:val="0097756C"/>
    <w:rsid w:val="0098001C"/>
    <w:rsid w:val="00980911"/>
    <w:rsid w:val="00981B28"/>
    <w:rsid w:val="0098296F"/>
    <w:rsid w:val="009830C9"/>
    <w:rsid w:val="00983192"/>
    <w:rsid w:val="009834D9"/>
    <w:rsid w:val="00984072"/>
    <w:rsid w:val="009861B8"/>
    <w:rsid w:val="00986899"/>
    <w:rsid w:val="0098706A"/>
    <w:rsid w:val="0098711C"/>
    <w:rsid w:val="009904E1"/>
    <w:rsid w:val="00991758"/>
    <w:rsid w:val="009918F2"/>
    <w:rsid w:val="00991B51"/>
    <w:rsid w:val="00992C58"/>
    <w:rsid w:val="0099397F"/>
    <w:rsid w:val="009940C0"/>
    <w:rsid w:val="00997E5F"/>
    <w:rsid w:val="009A0535"/>
    <w:rsid w:val="009A07BE"/>
    <w:rsid w:val="009A2384"/>
    <w:rsid w:val="009A2734"/>
    <w:rsid w:val="009A3033"/>
    <w:rsid w:val="009A4815"/>
    <w:rsid w:val="009A4C0D"/>
    <w:rsid w:val="009A616A"/>
    <w:rsid w:val="009A65B8"/>
    <w:rsid w:val="009A6D02"/>
    <w:rsid w:val="009A71E1"/>
    <w:rsid w:val="009A74CD"/>
    <w:rsid w:val="009A75BD"/>
    <w:rsid w:val="009B084C"/>
    <w:rsid w:val="009B11A8"/>
    <w:rsid w:val="009B1367"/>
    <w:rsid w:val="009B2C0C"/>
    <w:rsid w:val="009B3ED0"/>
    <w:rsid w:val="009B41FE"/>
    <w:rsid w:val="009B4A3C"/>
    <w:rsid w:val="009B4DDE"/>
    <w:rsid w:val="009B4F1A"/>
    <w:rsid w:val="009B5189"/>
    <w:rsid w:val="009B575F"/>
    <w:rsid w:val="009B5E5D"/>
    <w:rsid w:val="009B65E3"/>
    <w:rsid w:val="009B65FA"/>
    <w:rsid w:val="009B7880"/>
    <w:rsid w:val="009B7919"/>
    <w:rsid w:val="009B79D9"/>
    <w:rsid w:val="009B7D83"/>
    <w:rsid w:val="009C05B3"/>
    <w:rsid w:val="009C0EB5"/>
    <w:rsid w:val="009C0F3A"/>
    <w:rsid w:val="009C2C59"/>
    <w:rsid w:val="009C2FAB"/>
    <w:rsid w:val="009C6D13"/>
    <w:rsid w:val="009C7430"/>
    <w:rsid w:val="009C7E83"/>
    <w:rsid w:val="009D2732"/>
    <w:rsid w:val="009D2C42"/>
    <w:rsid w:val="009D511C"/>
    <w:rsid w:val="009D52C3"/>
    <w:rsid w:val="009D5DF9"/>
    <w:rsid w:val="009D6006"/>
    <w:rsid w:val="009D7A0E"/>
    <w:rsid w:val="009E0A79"/>
    <w:rsid w:val="009E0F59"/>
    <w:rsid w:val="009E1571"/>
    <w:rsid w:val="009E1ADD"/>
    <w:rsid w:val="009E1EBB"/>
    <w:rsid w:val="009E2153"/>
    <w:rsid w:val="009E2C29"/>
    <w:rsid w:val="009E391A"/>
    <w:rsid w:val="009E4F2E"/>
    <w:rsid w:val="009E51C4"/>
    <w:rsid w:val="009E542D"/>
    <w:rsid w:val="009E567E"/>
    <w:rsid w:val="009E573F"/>
    <w:rsid w:val="009E5CF3"/>
    <w:rsid w:val="009E70E4"/>
    <w:rsid w:val="009E735C"/>
    <w:rsid w:val="009E7FF0"/>
    <w:rsid w:val="009F196F"/>
    <w:rsid w:val="009F24B5"/>
    <w:rsid w:val="009F30D8"/>
    <w:rsid w:val="009F314B"/>
    <w:rsid w:val="009F3989"/>
    <w:rsid w:val="009F42CE"/>
    <w:rsid w:val="009F488D"/>
    <w:rsid w:val="009F4C0D"/>
    <w:rsid w:val="009F4D41"/>
    <w:rsid w:val="009F5887"/>
    <w:rsid w:val="009F60F9"/>
    <w:rsid w:val="00A004E3"/>
    <w:rsid w:val="00A00582"/>
    <w:rsid w:val="00A00A30"/>
    <w:rsid w:val="00A00DC2"/>
    <w:rsid w:val="00A017C9"/>
    <w:rsid w:val="00A02308"/>
    <w:rsid w:val="00A03027"/>
    <w:rsid w:val="00A038D0"/>
    <w:rsid w:val="00A0550B"/>
    <w:rsid w:val="00A0563D"/>
    <w:rsid w:val="00A05A12"/>
    <w:rsid w:val="00A05EF2"/>
    <w:rsid w:val="00A079F3"/>
    <w:rsid w:val="00A11053"/>
    <w:rsid w:val="00A11A5A"/>
    <w:rsid w:val="00A12278"/>
    <w:rsid w:val="00A12917"/>
    <w:rsid w:val="00A130FE"/>
    <w:rsid w:val="00A13235"/>
    <w:rsid w:val="00A14506"/>
    <w:rsid w:val="00A15465"/>
    <w:rsid w:val="00A16420"/>
    <w:rsid w:val="00A16A6D"/>
    <w:rsid w:val="00A17B6A"/>
    <w:rsid w:val="00A17D7E"/>
    <w:rsid w:val="00A207A7"/>
    <w:rsid w:val="00A20F11"/>
    <w:rsid w:val="00A2202E"/>
    <w:rsid w:val="00A23606"/>
    <w:rsid w:val="00A23C67"/>
    <w:rsid w:val="00A25214"/>
    <w:rsid w:val="00A256C9"/>
    <w:rsid w:val="00A262D9"/>
    <w:rsid w:val="00A2728B"/>
    <w:rsid w:val="00A27C1E"/>
    <w:rsid w:val="00A27D74"/>
    <w:rsid w:val="00A30428"/>
    <w:rsid w:val="00A307FA"/>
    <w:rsid w:val="00A311A9"/>
    <w:rsid w:val="00A32F85"/>
    <w:rsid w:val="00A33204"/>
    <w:rsid w:val="00A34404"/>
    <w:rsid w:val="00A34539"/>
    <w:rsid w:val="00A34913"/>
    <w:rsid w:val="00A34D5D"/>
    <w:rsid w:val="00A363FC"/>
    <w:rsid w:val="00A369B1"/>
    <w:rsid w:val="00A37D06"/>
    <w:rsid w:val="00A37EDB"/>
    <w:rsid w:val="00A401B8"/>
    <w:rsid w:val="00A41269"/>
    <w:rsid w:val="00A42604"/>
    <w:rsid w:val="00A427A7"/>
    <w:rsid w:val="00A42994"/>
    <w:rsid w:val="00A42A82"/>
    <w:rsid w:val="00A42E69"/>
    <w:rsid w:val="00A433CA"/>
    <w:rsid w:val="00A43AD5"/>
    <w:rsid w:val="00A467F0"/>
    <w:rsid w:val="00A46D8E"/>
    <w:rsid w:val="00A46DF3"/>
    <w:rsid w:val="00A47760"/>
    <w:rsid w:val="00A47A37"/>
    <w:rsid w:val="00A505FD"/>
    <w:rsid w:val="00A51030"/>
    <w:rsid w:val="00A51D53"/>
    <w:rsid w:val="00A53FEE"/>
    <w:rsid w:val="00A55277"/>
    <w:rsid w:val="00A55294"/>
    <w:rsid w:val="00A5536C"/>
    <w:rsid w:val="00A563A6"/>
    <w:rsid w:val="00A5669C"/>
    <w:rsid w:val="00A56718"/>
    <w:rsid w:val="00A57453"/>
    <w:rsid w:val="00A57579"/>
    <w:rsid w:val="00A57A19"/>
    <w:rsid w:val="00A623D6"/>
    <w:rsid w:val="00A6399A"/>
    <w:rsid w:val="00A653CA"/>
    <w:rsid w:val="00A66877"/>
    <w:rsid w:val="00A66C2F"/>
    <w:rsid w:val="00A66DAE"/>
    <w:rsid w:val="00A67415"/>
    <w:rsid w:val="00A704D9"/>
    <w:rsid w:val="00A708F4"/>
    <w:rsid w:val="00A709EE"/>
    <w:rsid w:val="00A71391"/>
    <w:rsid w:val="00A71751"/>
    <w:rsid w:val="00A722B5"/>
    <w:rsid w:val="00A72AD5"/>
    <w:rsid w:val="00A73294"/>
    <w:rsid w:val="00A733BF"/>
    <w:rsid w:val="00A7730B"/>
    <w:rsid w:val="00A778A7"/>
    <w:rsid w:val="00A803D4"/>
    <w:rsid w:val="00A825DB"/>
    <w:rsid w:val="00A82D5D"/>
    <w:rsid w:val="00A830E1"/>
    <w:rsid w:val="00A854ED"/>
    <w:rsid w:val="00A90106"/>
    <w:rsid w:val="00A90F86"/>
    <w:rsid w:val="00A911AD"/>
    <w:rsid w:val="00A92179"/>
    <w:rsid w:val="00A92828"/>
    <w:rsid w:val="00A94551"/>
    <w:rsid w:val="00A9526A"/>
    <w:rsid w:val="00A95864"/>
    <w:rsid w:val="00A96A62"/>
    <w:rsid w:val="00A977CE"/>
    <w:rsid w:val="00AA1434"/>
    <w:rsid w:val="00AA1DCA"/>
    <w:rsid w:val="00AA270C"/>
    <w:rsid w:val="00AA31A5"/>
    <w:rsid w:val="00AA31D3"/>
    <w:rsid w:val="00AA3D2E"/>
    <w:rsid w:val="00AA450C"/>
    <w:rsid w:val="00AA5293"/>
    <w:rsid w:val="00AA7C0B"/>
    <w:rsid w:val="00AA7C13"/>
    <w:rsid w:val="00AB0717"/>
    <w:rsid w:val="00AB0D9E"/>
    <w:rsid w:val="00AB1422"/>
    <w:rsid w:val="00AB1889"/>
    <w:rsid w:val="00AB29D7"/>
    <w:rsid w:val="00AB30A8"/>
    <w:rsid w:val="00AB3330"/>
    <w:rsid w:val="00AB378D"/>
    <w:rsid w:val="00AB3F90"/>
    <w:rsid w:val="00AB4514"/>
    <w:rsid w:val="00AB4CEC"/>
    <w:rsid w:val="00AB4EA6"/>
    <w:rsid w:val="00AB5412"/>
    <w:rsid w:val="00AB552A"/>
    <w:rsid w:val="00AB56B0"/>
    <w:rsid w:val="00AB684F"/>
    <w:rsid w:val="00AB693D"/>
    <w:rsid w:val="00AB70AA"/>
    <w:rsid w:val="00AB7C73"/>
    <w:rsid w:val="00AC2017"/>
    <w:rsid w:val="00AC371B"/>
    <w:rsid w:val="00AC3722"/>
    <w:rsid w:val="00AC40D2"/>
    <w:rsid w:val="00AC494A"/>
    <w:rsid w:val="00AC4B90"/>
    <w:rsid w:val="00AC4E7F"/>
    <w:rsid w:val="00AC64F4"/>
    <w:rsid w:val="00AC6649"/>
    <w:rsid w:val="00AC668F"/>
    <w:rsid w:val="00AC76DE"/>
    <w:rsid w:val="00AD060D"/>
    <w:rsid w:val="00AD18E9"/>
    <w:rsid w:val="00AD19B0"/>
    <w:rsid w:val="00AD22FB"/>
    <w:rsid w:val="00AD28E1"/>
    <w:rsid w:val="00AD2B59"/>
    <w:rsid w:val="00AD4037"/>
    <w:rsid w:val="00AD58E6"/>
    <w:rsid w:val="00AD7047"/>
    <w:rsid w:val="00AE2FD9"/>
    <w:rsid w:val="00AE3CFF"/>
    <w:rsid w:val="00AE4400"/>
    <w:rsid w:val="00AE482D"/>
    <w:rsid w:val="00AE5C8A"/>
    <w:rsid w:val="00AE60D4"/>
    <w:rsid w:val="00AE78C1"/>
    <w:rsid w:val="00AE7A12"/>
    <w:rsid w:val="00AF0663"/>
    <w:rsid w:val="00AF0675"/>
    <w:rsid w:val="00AF0A27"/>
    <w:rsid w:val="00AF0E0E"/>
    <w:rsid w:val="00AF1F0A"/>
    <w:rsid w:val="00AF295E"/>
    <w:rsid w:val="00AF3895"/>
    <w:rsid w:val="00AF3F1C"/>
    <w:rsid w:val="00AF4CA5"/>
    <w:rsid w:val="00AF53D0"/>
    <w:rsid w:val="00AF53ED"/>
    <w:rsid w:val="00AF5808"/>
    <w:rsid w:val="00AF5A3B"/>
    <w:rsid w:val="00AF5D31"/>
    <w:rsid w:val="00AF606E"/>
    <w:rsid w:val="00AF6107"/>
    <w:rsid w:val="00AF6148"/>
    <w:rsid w:val="00AF6652"/>
    <w:rsid w:val="00AF67AA"/>
    <w:rsid w:val="00AF687F"/>
    <w:rsid w:val="00AF6BBD"/>
    <w:rsid w:val="00B01C68"/>
    <w:rsid w:val="00B04D19"/>
    <w:rsid w:val="00B04F0E"/>
    <w:rsid w:val="00B050D8"/>
    <w:rsid w:val="00B059A4"/>
    <w:rsid w:val="00B059F9"/>
    <w:rsid w:val="00B05FA0"/>
    <w:rsid w:val="00B06469"/>
    <w:rsid w:val="00B07584"/>
    <w:rsid w:val="00B077A1"/>
    <w:rsid w:val="00B0781C"/>
    <w:rsid w:val="00B0799C"/>
    <w:rsid w:val="00B07E93"/>
    <w:rsid w:val="00B10D9E"/>
    <w:rsid w:val="00B10ECB"/>
    <w:rsid w:val="00B11220"/>
    <w:rsid w:val="00B11344"/>
    <w:rsid w:val="00B120B0"/>
    <w:rsid w:val="00B124EB"/>
    <w:rsid w:val="00B12655"/>
    <w:rsid w:val="00B128E2"/>
    <w:rsid w:val="00B12CA9"/>
    <w:rsid w:val="00B143A2"/>
    <w:rsid w:val="00B16972"/>
    <w:rsid w:val="00B16B7D"/>
    <w:rsid w:val="00B16CFB"/>
    <w:rsid w:val="00B16F83"/>
    <w:rsid w:val="00B1744D"/>
    <w:rsid w:val="00B17DD8"/>
    <w:rsid w:val="00B22EA4"/>
    <w:rsid w:val="00B23716"/>
    <w:rsid w:val="00B2497E"/>
    <w:rsid w:val="00B24A8F"/>
    <w:rsid w:val="00B253EA"/>
    <w:rsid w:val="00B277D5"/>
    <w:rsid w:val="00B309A5"/>
    <w:rsid w:val="00B30AC6"/>
    <w:rsid w:val="00B30B5E"/>
    <w:rsid w:val="00B314EE"/>
    <w:rsid w:val="00B3212B"/>
    <w:rsid w:val="00B33562"/>
    <w:rsid w:val="00B33997"/>
    <w:rsid w:val="00B35075"/>
    <w:rsid w:val="00B364E6"/>
    <w:rsid w:val="00B365E5"/>
    <w:rsid w:val="00B368E6"/>
    <w:rsid w:val="00B37B91"/>
    <w:rsid w:val="00B41699"/>
    <w:rsid w:val="00B43888"/>
    <w:rsid w:val="00B451CC"/>
    <w:rsid w:val="00B45FB5"/>
    <w:rsid w:val="00B46097"/>
    <w:rsid w:val="00B46A02"/>
    <w:rsid w:val="00B46DF7"/>
    <w:rsid w:val="00B47039"/>
    <w:rsid w:val="00B50202"/>
    <w:rsid w:val="00B50F68"/>
    <w:rsid w:val="00B517BC"/>
    <w:rsid w:val="00B51FEF"/>
    <w:rsid w:val="00B5559A"/>
    <w:rsid w:val="00B55747"/>
    <w:rsid w:val="00B560E2"/>
    <w:rsid w:val="00B5613A"/>
    <w:rsid w:val="00B5729F"/>
    <w:rsid w:val="00B5774B"/>
    <w:rsid w:val="00B57B72"/>
    <w:rsid w:val="00B608BC"/>
    <w:rsid w:val="00B6139E"/>
    <w:rsid w:val="00B61693"/>
    <w:rsid w:val="00B61E33"/>
    <w:rsid w:val="00B62777"/>
    <w:rsid w:val="00B63C57"/>
    <w:rsid w:val="00B64081"/>
    <w:rsid w:val="00B6593F"/>
    <w:rsid w:val="00B66B20"/>
    <w:rsid w:val="00B67023"/>
    <w:rsid w:val="00B70E66"/>
    <w:rsid w:val="00B71CFE"/>
    <w:rsid w:val="00B734D6"/>
    <w:rsid w:val="00B75BCB"/>
    <w:rsid w:val="00B75C49"/>
    <w:rsid w:val="00B76659"/>
    <w:rsid w:val="00B77B44"/>
    <w:rsid w:val="00B80167"/>
    <w:rsid w:val="00B803C4"/>
    <w:rsid w:val="00B80AC0"/>
    <w:rsid w:val="00B80F65"/>
    <w:rsid w:val="00B814E7"/>
    <w:rsid w:val="00B81748"/>
    <w:rsid w:val="00B83F48"/>
    <w:rsid w:val="00B846B5"/>
    <w:rsid w:val="00B90C01"/>
    <w:rsid w:val="00B90C8E"/>
    <w:rsid w:val="00B90FEB"/>
    <w:rsid w:val="00B91280"/>
    <w:rsid w:val="00B92A54"/>
    <w:rsid w:val="00B95DCB"/>
    <w:rsid w:val="00BA065D"/>
    <w:rsid w:val="00BA0663"/>
    <w:rsid w:val="00BA19BF"/>
    <w:rsid w:val="00BA2035"/>
    <w:rsid w:val="00BA2289"/>
    <w:rsid w:val="00BA31BD"/>
    <w:rsid w:val="00BA391E"/>
    <w:rsid w:val="00BA471E"/>
    <w:rsid w:val="00BA5FE1"/>
    <w:rsid w:val="00BA6DC8"/>
    <w:rsid w:val="00BB01B9"/>
    <w:rsid w:val="00BB1114"/>
    <w:rsid w:val="00BB18BE"/>
    <w:rsid w:val="00BB1919"/>
    <w:rsid w:val="00BB2100"/>
    <w:rsid w:val="00BB2145"/>
    <w:rsid w:val="00BB2F15"/>
    <w:rsid w:val="00BB36B3"/>
    <w:rsid w:val="00BB438E"/>
    <w:rsid w:val="00BB47B5"/>
    <w:rsid w:val="00BB5934"/>
    <w:rsid w:val="00BB69A6"/>
    <w:rsid w:val="00BC0C94"/>
    <w:rsid w:val="00BC18CF"/>
    <w:rsid w:val="00BC1E5F"/>
    <w:rsid w:val="00BC4A2E"/>
    <w:rsid w:val="00BC5804"/>
    <w:rsid w:val="00BC6020"/>
    <w:rsid w:val="00BC66E3"/>
    <w:rsid w:val="00BC6D54"/>
    <w:rsid w:val="00BC707F"/>
    <w:rsid w:val="00BC777B"/>
    <w:rsid w:val="00BD085E"/>
    <w:rsid w:val="00BD0C52"/>
    <w:rsid w:val="00BD0DCF"/>
    <w:rsid w:val="00BD0DDB"/>
    <w:rsid w:val="00BD1CD5"/>
    <w:rsid w:val="00BD2BA2"/>
    <w:rsid w:val="00BD3470"/>
    <w:rsid w:val="00BD4349"/>
    <w:rsid w:val="00BD471E"/>
    <w:rsid w:val="00BD52C1"/>
    <w:rsid w:val="00BD560C"/>
    <w:rsid w:val="00BD6D38"/>
    <w:rsid w:val="00BE02E1"/>
    <w:rsid w:val="00BE0CEA"/>
    <w:rsid w:val="00BE1678"/>
    <w:rsid w:val="00BE24F1"/>
    <w:rsid w:val="00BE313B"/>
    <w:rsid w:val="00BE3CD5"/>
    <w:rsid w:val="00BE4318"/>
    <w:rsid w:val="00BE6595"/>
    <w:rsid w:val="00BE6AA7"/>
    <w:rsid w:val="00BE76FC"/>
    <w:rsid w:val="00BE7F7A"/>
    <w:rsid w:val="00BF14D9"/>
    <w:rsid w:val="00BF2E6E"/>
    <w:rsid w:val="00BF4310"/>
    <w:rsid w:val="00BF463B"/>
    <w:rsid w:val="00BF5418"/>
    <w:rsid w:val="00BF5624"/>
    <w:rsid w:val="00BF5705"/>
    <w:rsid w:val="00BF59E4"/>
    <w:rsid w:val="00BF5CD0"/>
    <w:rsid w:val="00BF5D4A"/>
    <w:rsid w:val="00BF5EE1"/>
    <w:rsid w:val="00BF6BC3"/>
    <w:rsid w:val="00BF6C67"/>
    <w:rsid w:val="00BF6F62"/>
    <w:rsid w:val="00BF760C"/>
    <w:rsid w:val="00C00B63"/>
    <w:rsid w:val="00C00D67"/>
    <w:rsid w:val="00C01E7E"/>
    <w:rsid w:val="00C0274E"/>
    <w:rsid w:val="00C03165"/>
    <w:rsid w:val="00C03734"/>
    <w:rsid w:val="00C0426E"/>
    <w:rsid w:val="00C06515"/>
    <w:rsid w:val="00C065B3"/>
    <w:rsid w:val="00C065D2"/>
    <w:rsid w:val="00C071A7"/>
    <w:rsid w:val="00C07F08"/>
    <w:rsid w:val="00C10825"/>
    <w:rsid w:val="00C10ACD"/>
    <w:rsid w:val="00C10FC9"/>
    <w:rsid w:val="00C129AB"/>
    <w:rsid w:val="00C12CEC"/>
    <w:rsid w:val="00C13563"/>
    <w:rsid w:val="00C13A7C"/>
    <w:rsid w:val="00C13BDE"/>
    <w:rsid w:val="00C1409B"/>
    <w:rsid w:val="00C14635"/>
    <w:rsid w:val="00C14639"/>
    <w:rsid w:val="00C17812"/>
    <w:rsid w:val="00C20EBF"/>
    <w:rsid w:val="00C21355"/>
    <w:rsid w:val="00C21551"/>
    <w:rsid w:val="00C21A5C"/>
    <w:rsid w:val="00C22278"/>
    <w:rsid w:val="00C22491"/>
    <w:rsid w:val="00C23DE8"/>
    <w:rsid w:val="00C246F8"/>
    <w:rsid w:val="00C24AFC"/>
    <w:rsid w:val="00C24F04"/>
    <w:rsid w:val="00C275E4"/>
    <w:rsid w:val="00C32A72"/>
    <w:rsid w:val="00C32CF0"/>
    <w:rsid w:val="00C32FFA"/>
    <w:rsid w:val="00C35AB0"/>
    <w:rsid w:val="00C4047D"/>
    <w:rsid w:val="00C40A0E"/>
    <w:rsid w:val="00C417A2"/>
    <w:rsid w:val="00C41A0D"/>
    <w:rsid w:val="00C42842"/>
    <w:rsid w:val="00C435D0"/>
    <w:rsid w:val="00C43928"/>
    <w:rsid w:val="00C44E49"/>
    <w:rsid w:val="00C4590B"/>
    <w:rsid w:val="00C45E0F"/>
    <w:rsid w:val="00C5004C"/>
    <w:rsid w:val="00C503D2"/>
    <w:rsid w:val="00C513CB"/>
    <w:rsid w:val="00C51ABF"/>
    <w:rsid w:val="00C52D50"/>
    <w:rsid w:val="00C54A3B"/>
    <w:rsid w:val="00C54C7E"/>
    <w:rsid w:val="00C5624D"/>
    <w:rsid w:val="00C56E15"/>
    <w:rsid w:val="00C61CF2"/>
    <w:rsid w:val="00C632CE"/>
    <w:rsid w:val="00C64E70"/>
    <w:rsid w:val="00C64EAD"/>
    <w:rsid w:val="00C6624A"/>
    <w:rsid w:val="00C700A5"/>
    <w:rsid w:val="00C708A0"/>
    <w:rsid w:val="00C72053"/>
    <w:rsid w:val="00C722AA"/>
    <w:rsid w:val="00C72383"/>
    <w:rsid w:val="00C73A15"/>
    <w:rsid w:val="00C7594D"/>
    <w:rsid w:val="00C76BDA"/>
    <w:rsid w:val="00C76EC9"/>
    <w:rsid w:val="00C77862"/>
    <w:rsid w:val="00C77ED5"/>
    <w:rsid w:val="00C804C5"/>
    <w:rsid w:val="00C813E4"/>
    <w:rsid w:val="00C8270B"/>
    <w:rsid w:val="00C82E5D"/>
    <w:rsid w:val="00C833FF"/>
    <w:rsid w:val="00C84595"/>
    <w:rsid w:val="00C847E7"/>
    <w:rsid w:val="00C850BF"/>
    <w:rsid w:val="00C8658F"/>
    <w:rsid w:val="00C8665F"/>
    <w:rsid w:val="00C86CFF"/>
    <w:rsid w:val="00C86D41"/>
    <w:rsid w:val="00C86F30"/>
    <w:rsid w:val="00C871DD"/>
    <w:rsid w:val="00C90531"/>
    <w:rsid w:val="00C91C52"/>
    <w:rsid w:val="00C91D6D"/>
    <w:rsid w:val="00C92FF7"/>
    <w:rsid w:val="00C930A2"/>
    <w:rsid w:val="00C93445"/>
    <w:rsid w:val="00C93EE5"/>
    <w:rsid w:val="00C94168"/>
    <w:rsid w:val="00C94254"/>
    <w:rsid w:val="00C94C51"/>
    <w:rsid w:val="00C94E01"/>
    <w:rsid w:val="00C95610"/>
    <w:rsid w:val="00C95DD3"/>
    <w:rsid w:val="00C96DDD"/>
    <w:rsid w:val="00C9723E"/>
    <w:rsid w:val="00C972E8"/>
    <w:rsid w:val="00C97314"/>
    <w:rsid w:val="00C973C8"/>
    <w:rsid w:val="00C97590"/>
    <w:rsid w:val="00C97BE1"/>
    <w:rsid w:val="00C97E1D"/>
    <w:rsid w:val="00CA0559"/>
    <w:rsid w:val="00CA0621"/>
    <w:rsid w:val="00CA0C74"/>
    <w:rsid w:val="00CA1549"/>
    <w:rsid w:val="00CA32B6"/>
    <w:rsid w:val="00CA49AE"/>
    <w:rsid w:val="00CA4F01"/>
    <w:rsid w:val="00CA5634"/>
    <w:rsid w:val="00CA5AAF"/>
    <w:rsid w:val="00CA5F39"/>
    <w:rsid w:val="00CA6737"/>
    <w:rsid w:val="00CA744A"/>
    <w:rsid w:val="00CB0B8E"/>
    <w:rsid w:val="00CB3677"/>
    <w:rsid w:val="00CB4EF2"/>
    <w:rsid w:val="00CB5101"/>
    <w:rsid w:val="00CB5377"/>
    <w:rsid w:val="00CB5918"/>
    <w:rsid w:val="00CB690D"/>
    <w:rsid w:val="00CB72F0"/>
    <w:rsid w:val="00CB745F"/>
    <w:rsid w:val="00CB78CE"/>
    <w:rsid w:val="00CB7BBD"/>
    <w:rsid w:val="00CC004A"/>
    <w:rsid w:val="00CC00B7"/>
    <w:rsid w:val="00CC1097"/>
    <w:rsid w:val="00CC1810"/>
    <w:rsid w:val="00CC1BFC"/>
    <w:rsid w:val="00CC1FD6"/>
    <w:rsid w:val="00CC29AE"/>
    <w:rsid w:val="00CC31F4"/>
    <w:rsid w:val="00CC3BF7"/>
    <w:rsid w:val="00CC466C"/>
    <w:rsid w:val="00CC5144"/>
    <w:rsid w:val="00CC692E"/>
    <w:rsid w:val="00CC7862"/>
    <w:rsid w:val="00CD0682"/>
    <w:rsid w:val="00CD0FAD"/>
    <w:rsid w:val="00CD1049"/>
    <w:rsid w:val="00CD224F"/>
    <w:rsid w:val="00CD291E"/>
    <w:rsid w:val="00CD5905"/>
    <w:rsid w:val="00CD621B"/>
    <w:rsid w:val="00CD6598"/>
    <w:rsid w:val="00CD7210"/>
    <w:rsid w:val="00CE0AA6"/>
    <w:rsid w:val="00CE0B00"/>
    <w:rsid w:val="00CE10B0"/>
    <w:rsid w:val="00CE1BE7"/>
    <w:rsid w:val="00CE285E"/>
    <w:rsid w:val="00CE29D6"/>
    <w:rsid w:val="00CE4711"/>
    <w:rsid w:val="00CE4CC4"/>
    <w:rsid w:val="00CE4E53"/>
    <w:rsid w:val="00CE4FD9"/>
    <w:rsid w:val="00CE55A9"/>
    <w:rsid w:val="00CF0595"/>
    <w:rsid w:val="00CF0A52"/>
    <w:rsid w:val="00CF1060"/>
    <w:rsid w:val="00CF1E90"/>
    <w:rsid w:val="00CF2094"/>
    <w:rsid w:val="00CF3123"/>
    <w:rsid w:val="00CF3C60"/>
    <w:rsid w:val="00CF3EAB"/>
    <w:rsid w:val="00CF4071"/>
    <w:rsid w:val="00CF5C33"/>
    <w:rsid w:val="00CF64D2"/>
    <w:rsid w:val="00CF65A0"/>
    <w:rsid w:val="00CF7235"/>
    <w:rsid w:val="00D005D1"/>
    <w:rsid w:val="00D00900"/>
    <w:rsid w:val="00D00D64"/>
    <w:rsid w:val="00D01134"/>
    <w:rsid w:val="00D02A92"/>
    <w:rsid w:val="00D031A0"/>
    <w:rsid w:val="00D033AB"/>
    <w:rsid w:val="00D03CFC"/>
    <w:rsid w:val="00D0425F"/>
    <w:rsid w:val="00D05B69"/>
    <w:rsid w:val="00D06B98"/>
    <w:rsid w:val="00D06D98"/>
    <w:rsid w:val="00D10BD1"/>
    <w:rsid w:val="00D169E2"/>
    <w:rsid w:val="00D177A3"/>
    <w:rsid w:val="00D21114"/>
    <w:rsid w:val="00D21E8C"/>
    <w:rsid w:val="00D22BC1"/>
    <w:rsid w:val="00D233BE"/>
    <w:rsid w:val="00D23B86"/>
    <w:rsid w:val="00D24806"/>
    <w:rsid w:val="00D24F9F"/>
    <w:rsid w:val="00D31247"/>
    <w:rsid w:val="00D325E8"/>
    <w:rsid w:val="00D32BA2"/>
    <w:rsid w:val="00D34331"/>
    <w:rsid w:val="00D34FDE"/>
    <w:rsid w:val="00D37E49"/>
    <w:rsid w:val="00D37E64"/>
    <w:rsid w:val="00D403D9"/>
    <w:rsid w:val="00D41131"/>
    <w:rsid w:val="00D4126F"/>
    <w:rsid w:val="00D41A20"/>
    <w:rsid w:val="00D41E2D"/>
    <w:rsid w:val="00D42726"/>
    <w:rsid w:val="00D43AD2"/>
    <w:rsid w:val="00D4422D"/>
    <w:rsid w:val="00D45EBA"/>
    <w:rsid w:val="00D4634E"/>
    <w:rsid w:val="00D5033A"/>
    <w:rsid w:val="00D512E2"/>
    <w:rsid w:val="00D51791"/>
    <w:rsid w:val="00D51F0D"/>
    <w:rsid w:val="00D5276E"/>
    <w:rsid w:val="00D54AF1"/>
    <w:rsid w:val="00D5516E"/>
    <w:rsid w:val="00D5565E"/>
    <w:rsid w:val="00D579CE"/>
    <w:rsid w:val="00D60D50"/>
    <w:rsid w:val="00D61116"/>
    <w:rsid w:val="00D62592"/>
    <w:rsid w:val="00D62A95"/>
    <w:rsid w:val="00D6396C"/>
    <w:rsid w:val="00D63BF2"/>
    <w:rsid w:val="00D64ECD"/>
    <w:rsid w:val="00D6582C"/>
    <w:rsid w:val="00D665C1"/>
    <w:rsid w:val="00D67F2A"/>
    <w:rsid w:val="00D70283"/>
    <w:rsid w:val="00D704AB"/>
    <w:rsid w:val="00D71581"/>
    <w:rsid w:val="00D715F4"/>
    <w:rsid w:val="00D725CD"/>
    <w:rsid w:val="00D72BED"/>
    <w:rsid w:val="00D72DB8"/>
    <w:rsid w:val="00D7378B"/>
    <w:rsid w:val="00D74A29"/>
    <w:rsid w:val="00D74BD4"/>
    <w:rsid w:val="00D74E99"/>
    <w:rsid w:val="00D7514E"/>
    <w:rsid w:val="00D75761"/>
    <w:rsid w:val="00D75B79"/>
    <w:rsid w:val="00D76707"/>
    <w:rsid w:val="00D80883"/>
    <w:rsid w:val="00D82C60"/>
    <w:rsid w:val="00D83022"/>
    <w:rsid w:val="00D8394B"/>
    <w:rsid w:val="00D83CF2"/>
    <w:rsid w:val="00D8502B"/>
    <w:rsid w:val="00D85394"/>
    <w:rsid w:val="00D86C66"/>
    <w:rsid w:val="00D90C26"/>
    <w:rsid w:val="00D90DCC"/>
    <w:rsid w:val="00D91285"/>
    <w:rsid w:val="00D91F93"/>
    <w:rsid w:val="00D92B3F"/>
    <w:rsid w:val="00D92FDF"/>
    <w:rsid w:val="00D938D7"/>
    <w:rsid w:val="00D93C57"/>
    <w:rsid w:val="00D93CF6"/>
    <w:rsid w:val="00D9413F"/>
    <w:rsid w:val="00D9488D"/>
    <w:rsid w:val="00D96577"/>
    <w:rsid w:val="00D96785"/>
    <w:rsid w:val="00D97BD1"/>
    <w:rsid w:val="00DA0C84"/>
    <w:rsid w:val="00DA2006"/>
    <w:rsid w:val="00DA420F"/>
    <w:rsid w:val="00DA432B"/>
    <w:rsid w:val="00DA4581"/>
    <w:rsid w:val="00DA4E20"/>
    <w:rsid w:val="00DA5649"/>
    <w:rsid w:val="00DA63EB"/>
    <w:rsid w:val="00DA6456"/>
    <w:rsid w:val="00DA688A"/>
    <w:rsid w:val="00DA7884"/>
    <w:rsid w:val="00DB0EBF"/>
    <w:rsid w:val="00DB0FDD"/>
    <w:rsid w:val="00DB4F64"/>
    <w:rsid w:val="00DB518D"/>
    <w:rsid w:val="00DB59FD"/>
    <w:rsid w:val="00DB5E1E"/>
    <w:rsid w:val="00DB68DA"/>
    <w:rsid w:val="00DB70F1"/>
    <w:rsid w:val="00DB7176"/>
    <w:rsid w:val="00DB7994"/>
    <w:rsid w:val="00DC02B6"/>
    <w:rsid w:val="00DC5173"/>
    <w:rsid w:val="00DC526B"/>
    <w:rsid w:val="00DC52C5"/>
    <w:rsid w:val="00DC6695"/>
    <w:rsid w:val="00DC6D51"/>
    <w:rsid w:val="00DC7965"/>
    <w:rsid w:val="00DD1660"/>
    <w:rsid w:val="00DD1840"/>
    <w:rsid w:val="00DD34D5"/>
    <w:rsid w:val="00DD4126"/>
    <w:rsid w:val="00DD4829"/>
    <w:rsid w:val="00DD497E"/>
    <w:rsid w:val="00DD4AB4"/>
    <w:rsid w:val="00DD53F2"/>
    <w:rsid w:val="00DD7A88"/>
    <w:rsid w:val="00DD7AC7"/>
    <w:rsid w:val="00DD7DC1"/>
    <w:rsid w:val="00DE01FC"/>
    <w:rsid w:val="00DE113C"/>
    <w:rsid w:val="00DE298F"/>
    <w:rsid w:val="00DE469D"/>
    <w:rsid w:val="00DE6785"/>
    <w:rsid w:val="00DF110F"/>
    <w:rsid w:val="00DF268D"/>
    <w:rsid w:val="00DF4318"/>
    <w:rsid w:val="00DF4855"/>
    <w:rsid w:val="00DF4DB7"/>
    <w:rsid w:val="00DF53AC"/>
    <w:rsid w:val="00DF54BE"/>
    <w:rsid w:val="00DF6B91"/>
    <w:rsid w:val="00E023CE"/>
    <w:rsid w:val="00E0280C"/>
    <w:rsid w:val="00E037BE"/>
    <w:rsid w:val="00E03A2C"/>
    <w:rsid w:val="00E03B9A"/>
    <w:rsid w:val="00E06187"/>
    <w:rsid w:val="00E0695A"/>
    <w:rsid w:val="00E076DB"/>
    <w:rsid w:val="00E10FCA"/>
    <w:rsid w:val="00E11250"/>
    <w:rsid w:val="00E12A09"/>
    <w:rsid w:val="00E14390"/>
    <w:rsid w:val="00E1652B"/>
    <w:rsid w:val="00E16806"/>
    <w:rsid w:val="00E20AAA"/>
    <w:rsid w:val="00E210C8"/>
    <w:rsid w:val="00E210E6"/>
    <w:rsid w:val="00E217AE"/>
    <w:rsid w:val="00E22082"/>
    <w:rsid w:val="00E2292F"/>
    <w:rsid w:val="00E22B9E"/>
    <w:rsid w:val="00E24E39"/>
    <w:rsid w:val="00E2581F"/>
    <w:rsid w:val="00E25BCE"/>
    <w:rsid w:val="00E25C26"/>
    <w:rsid w:val="00E25EB0"/>
    <w:rsid w:val="00E27AC1"/>
    <w:rsid w:val="00E304F9"/>
    <w:rsid w:val="00E3120B"/>
    <w:rsid w:val="00E32F8A"/>
    <w:rsid w:val="00E33ED0"/>
    <w:rsid w:val="00E34321"/>
    <w:rsid w:val="00E34DE3"/>
    <w:rsid w:val="00E36DA8"/>
    <w:rsid w:val="00E40108"/>
    <w:rsid w:val="00E414DF"/>
    <w:rsid w:val="00E41EAC"/>
    <w:rsid w:val="00E4239C"/>
    <w:rsid w:val="00E425C5"/>
    <w:rsid w:val="00E42931"/>
    <w:rsid w:val="00E42C34"/>
    <w:rsid w:val="00E42FEB"/>
    <w:rsid w:val="00E434D0"/>
    <w:rsid w:val="00E45110"/>
    <w:rsid w:val="00E45903"/>
    <w:rsid w:val="00E46FE9"/>
    <w:rsid w:val="00E506F1"/>
    <w:rsid w:val="00E50F90"/>
    <w:rsid w:val="00E51C00"/>
    <w:rsid w:val="00E51DDC"/>
    <w:rsid w:val="00E524B6"/>
    <w:rsid w:val="00E525E8"/>
    <w:rsid w:val="00E53836"/>
    <w:rsid w:val="00E558C3"/>
    <w:rsid w:val="00E57123"/>
    <w:rsid w:val="00E57836"/>
    <w:rsid w:val="00E602F3"/>
    <w:rsid w:val="00E613A5"/>
    <w:rsid w:val="00E628B3"/>
    <w:rsid w:val="00E64A6F"/>
    <w:rsid w:val="00E65550"/>
    <w:rsid w:val="00E65F3D"/>
    <w:rsid w:val="00E66158"/>
    <w:rsid w:val="00E66A1B"/>
    <w:rsid w:val="00E66F11"/>
    <w:rsid w:val="00E70FA7"/>
    <w:rsid w:val="00E73066"/>
    <w:rsid w:val="00E738E8"/>
    <w:rsid w:val="00E73ABB"/>
    <w:rsid w:val="00E73E1A"/>
    <w:rsid w:val="00E74677"/>
    <w:rsid w:val="00E758C5"/>
    <w:rsid w:val="00E75BE6"/>
    <w:rsid w:val="00E764F4"/>
    <w:rsid w:val="00E776B0"/>
    <w:rsid w:val="00E80E9C"/>
    <w:rsid w:val="00E810F7"/>
    <w:rsid w:val="00E82208"/>
    <w:rsid w:val="00E83469"/>
    <w:rsid w:val="00E836C6"/>
    <w:rsid w:val="00E8412D"/>
    <w:rsid w:val="00E84E35"/>
    <w:rsid w:val="00E90AB8"/>
    <w:rsid w:val="00E91A38"/>
    <w:rsid w:val="00E92830"/>
    <w:rsid w:val="00E92BD7"/>
    <w:rsid w:val="00E93D2B"/>
    <w:rsid w:val="00E93D83"/>
    <w:rsid w:val="00E9580F"/>
    <w:rsid w:val="00E959CC"/>
    <w:rsid w:val="00E959FF"/>
    <w:rsid w:val="00E96051"/>
    <w:rsid w:val="00E96C09"/>
    <w:rsid w:val="00E97424"/>
    <w:rsid w:val="00EA13AD"/>
    <w:rsid w:val="00EA224F"/>
    <w:rsid w:val="00EA3475"/>
    <w:rsid w:val="00EA3760"/>
    <w:rsid w:val="00EA4A5D"/>
    <w:rsid w:val="00EA58EA"/>
    <w:rsid w:val="00EA76D8"/>
    <w:rsid w:val="00EA7DB7"/>
    <w:rsid w:val="00EB007E"/>
    <w:rsid w:val="00EB0756"/>
    <w:rsid w:val="00EB0F77"/>
    <w:rsid w:val="00EB246D"/>
    <w:rsid w:val="00EB2821"/>
    <w:rsid w:val="00EB2C9E"/>
    <w:rsid w:val="00EB30BA"/>
    <w:rsid w:val="00EB3313"/>
    <w:rsid w:val="00EB349B"/>
    <w:rsid w:val="00EB3642"/>
    <w:rsid w:val="00EB367D"/>
    <w:rsid w:val="00EB3BCE"/>
    <w:rsid w:val="00EB5209"/>
    <w:rsid w:val="00EB564A"/>
    <w:rsid w:val="00EB5761"/>
    <w:rsid w:val="00EB6481"/>
    <w:rsid w:val="00EB7903"/>
    <w:rsid w:val="00EB7F55"/>
    <w:rsid w:val="00EC1297"/>
    <w:rsid w:val="00EC161C"/>
    <w:rsid w:val="00EC2024"/>
    <w:rsid w:val="00EC25BF"/>
    <w:rsid w:val="00EC271E"/>
    <w:rsid w:val="00EC3AD9"/>
    <w:rsid w:val="00EC4A5B"/>
    <w:rsid w:val="00EC539E"/>
    <w:rsid w:val="00EC7860"/>
    <w:rsid w:val="00ED09CE"/>
    <w:rsid w:val="00ED0DB0"/>
    <w:rsid w:val="00ED2D9A"/>
    <w:rsid w:val="00ED47D3"/>
    <w:rsid w:val="00ED4861"/>
    <w:rsid w:val="00ED4CC4"/>
    <w:rsid w:val="00ED4DE2"/>
    <w:rsid w:val="00ED5398"/>
    <w:rsid w:val="00ED55DE"/>
    <w:rsid w:val="00ED5967"/>
    <w:rsid w:val="00ED633B"/>
    <w:rsid w:val="00ED6988"/>
    <w:rsid w:val="00ED6BFC"/>
    <w:rsid w:val="00ED6EB2"/>
    <w:rsid w:val="00ED6FA5"/>
    <w:rsid w:val="00ED7319"/>
    <w:rsid w:val="00ED7477"/>
    <w:rsid w:val="00ED7EF5"/>
    <w:rsid w:val="00EE17E4"/>
    <w:rsid w:val="00EE2D34"/>
    <w:rsid w:val="00EE4075"/>
    <w:rsid w:val="00EE6A86"/>
    <w:rsid w:val="00EE72BF"/>
    <w:rsid w:val="00EF13EF"/>
    <w:rsid w:val="00EF2EAB"/>
    <w:rsid w:val="00EF314C"/>
    <w:rsid w:val="00EF5363"/>
    <w:rsid w:val="00EF61C5"/>
    <w:rsid w:val="00EF7D4F"/>
    <w:rsid w:val="00F01813"/>
    <w:rsid w:val="00F027C3"/>
    <w:rsid w:val="00F02E3A"/>
    <w:rsid w:val="00F04CC8"/>
    <w:rsid w:val="00F05187"/>
    <w:rsid w:val="00F06218"/>
    <w:rsid w:val="00F0623E"/>
    <w:rsid w:val="00F06469"/>
    <w:rsid w:val="00F0697F"/>
    <w:rsid w:val="00F0778A"/>
    <w:rsid w:val="00F07A8F"/>
    <w:rsid w:val="00F10E60"/>
    <w:rsid w:val="00F11A6E"/>
    <w:rsid w:val="00F12010"/>
    <w:rsid w:val="00F12AC7"/>
    <w:rsid w:val="00F12C96"/>
    <w:rsid w:val="00F132EB"/>
    <w:rsid w:val="00F13524"/>
    <w:rsid w:val="00F13D3E"/>
    <w:rsid w:val="00F13D5F"/>
    <w:rsid w:val="00F13F05"/>
    <w:rsid w:val="00F142D6"/>
    <w:rsid w:val="00F14635"/>
    <w:rsid w:val="00F156A0"/>
    <w:rsid w:val="00F161CE"/>
    <w:rsid w:val="00F1766B"/>
    <w:rsid w:val="00F20290"/>
    <w:rsid w:val="00F20BDD"/>
    <w:rsid w:val="00F20C4E"/>
    <w:rsid w:val="00F20D93"/>
    <w:rsid w:val="00F2105E"/>
    <w:rsid w:val="00F211ED"/>
    <w:rsid w:val="00F21BFA"/>
    <w:rsid w:val="00F222E3"/>
    <w:rsid w:val="00F22DE6"/>
    <w:rsid w:val="00F24052"/>
    <w:rsid w:val="00F2419A"/>
    <w:rsid w:val="00F24828"/>
    <w:rsid w:val="00F24925"/>
    <w:rsid w:val="00F2498B"/>
    <w:rsid w:val="00F24E90"/>
    <w:rsid w:val="00F25282"/>
    <w:rsid w:val="00F25EF3"/>
    <w:rsid w:val="00F26288"/>
    <w:rsid w:val="00F26304"/>
    <w:rsid w:val="00F2639D"/>
    <w:rsid w:val="00F27818"/>
    <w:rsid w:val="00F27870"/>
    <w:rsid w:val="00F27D7C"/>
    <w:rsid w:val="00F30059"/>
    <w:rsid w:val="00F303D1"/>
    <w:rsid w:val="00F30B75"/>
    <w:rsid w:val="00F31377"/>
    <w:rsid w:val="00F31869"/>
    <w:rsid w:val="00F31892"/>
    <w:rsid w:val="00F321E7"/>
    <w:rsid w:val="00F33715"/>
    <w:rsid w:val="00F349D3"/>
    <w:rsid w:val="00F34F40"/>
    <w:rsid w:val="00F35069"/>
    <w:rsid w:val="00F362A5"/>
    <w:rsid w:val="00F36716"/>
    <w:rsid w:val="00F36CB1"/>
    <w:rsid w:val="00F37AF2"/>
    <w:rsid w:val="00F40095"/>
    <w:rsid w:val="00F41897"/>
    <w:rsid w:val="00F41928"/>
    <w:rsid w:val="00F41C15"/>
    <w:rsid w:val="00F43214"/>
    <w:rsid w:val="00F43596"/>
    <w:rsid w:val="00F45690"/>
    <w:rsid w:val="00F45783"/>
    <w:rsid w:val="00F462C0"/>
    <w:rsid w:val="00F464F9"/>
    <w:rsid w:val="00F474F5"/>
    <w:rsid w:val="00F47A83"/>
    <w:rsid w:val="00F47B52"/>
    <w:rsid w:val="00F47D89"/>
    <w:rsid w:val="00F501E6"/>
    <w:rsid w:val="00F51798"/>
    <w:rsid w:val="00F51CD0"/>
    <w:rsid w:val="00F52882"/>
    <w:rsid w:val="00F53899"/>
    <w:rsid w:val="00F53E8B"/>
    <w:rsid w:val="00F55889"/>
    <w:rsid w:val="00F56161"/>
    <w:rsid w:val="00F57074"/>
    <w:rsid w:val="00F57351"/>
    <w:rsid w:val="00F57871"/>
    <w:rsid w:val="00F61884"/>
    <w:rsid w:val="00F62738"/>
    <w:rsid w:val="00F63315"/>
    <w:rsid w:val="00F63927"/>
    <w:rsid w:val="00F639B3"/>
    <w:rsid w:val="00F64310"/>
    <w:rsid w:val="00F64E9B"/>
    <w:rsid w:val="00F65F46"/>
    <w:rsid w:val="00F6718C"/>
    <w:rsid w:val="00F6784D"/>
    <w:rsid w:val="00F7192A"/>
    <w:rsid w:val="00F72CC9"/>
    <w:rsid w:val="00F73490"/>
    <w:rsid w:val="00F73857"/>
    <w:rsid w:val="00F73966"/>
    <w:rsid w:val="00F73A87"/>
    <w:rsid w:val="00F7450F"/>
    <w:rsid w:val="00F74D0B"/>
    <w:rsid w:val="00F76020"/>
    <w:rsid w:val="00F764D3"/>
    <w:rsid w:val="00F7653A"/>
    <w:rsid w:val="00F76AAD"/>
    <w:rsid w:val="00F80DE2"/>
    <w:rsid w:val="00F82234"/>
    <w:rsid w:val="00F82468"/>
    <w:rsid w:val="00F826ED"/>
    <w:rsid w:val="00F8343F"/>
    <w:rsid w:val="00F842B8"/>
    <w:rsid w:val="00F84A42"/>
    <w:rsid w:val="00F859C7"/>
    <w:rsid w:val="00F907B8"/>
    <w:rsid w:val="00F909E4"/>
    <w:rsid w:val="00F9117E"/>
    <w:rsid w:val="00F91954"/>
    <w:rsid w:val="00F91DD4"/>
    <w:rsid w:val="00F92431"/>
    <w:rsid w:val="00F9380F"/>
    <w:rsid w:val="00F9475D"/>
    <w:rsid w:val="00F95328"/>
    <w:rsid w:val="00F95501"/>
    <w:rsid w:val="00F972A6"/>
    <w:rsid w:val="00FA02EE"/>
    <w:rsid w:val="00FA14D4"/>
    <w:rsid w:val="00FA21D2"/>
    <w:rsid w:val="00FA2886"/>
    <w:rsid w:val="00FA3FB9"/>
    <w:rsid w:val="00FA59E9"/>
    <w:rsid w:val="00FA59F6"/>
    <w:rsid w:val="00FA613A"/>
    <w:rsid w:val="00FA6424"/>
    <w:rsid w:val="00FA6E26"/>
    <w:rsid w:val="00FA7182"/>
    <w:rsid w:val="00FB040E"/>
    <w:rsid w:val="00FB0C21"/>
    <w:rsid w:val="00FB0D26"/>
    <w:rsid w:val="00FB0E9C"/>
    <w:rsid w:val="00FB0EB8"/>
    <w:rsid w:val="00FB1DE0"/>
    <w:rsid w:val="00FB22C7"/>
    <w:rsid w:val="00FB2402"/>
    <w:rsid w:val="00FB28BE"/>
    <w:rsid w:val="00FB3056"/>
    <w:rsid w:val="00FB70C3"/>
    <w:rsid w:val="00FB732E"/>
    <w:rsid w:val="00FC04BB"/>
    <w:rsid w:val="00FC07FB"/>
    <w:rsid w:val="00FC0911"/>
    <w:rsid w:val="00FC2707"/>
    <w:rsid w:val="00FC3760"/>
    <w:rsid w:val="00FC3C37"/>
    <w:rsid w:val="00FC412D"/>
    <w:rsid w:val="00FC415B"/>
    <w:rsid w:val="00FC4779"/>
    <w:rsid w:val="00FC4D9D"/>
    <w:rsid w:val="00FC5203"/>
    <w:rsid w:val="00FD0C89"/>
    <w:rsid w:val="00FD1159"/>
    <w:rsid w:val="00FD3CDA"/>
    <w:rsid w:val="00FD4A74"/>
    <w:rsid w:val="00FD674C"/>
    <w:rsid w:val="00FD6930"/>
    <w:rsid w:val="00FD6B49"/>
    <w:rsid w:val="00FD6EF9"/>
    <w:rsid w:val="00FD77FF"/>
    <w:rsid w:val="00FD7BFE"/>
    <w:rsid w:val="00FE0966"/>
    <w:rsid w:val="00FE0A99"/>
    <w:rsid w:val="00FE31A3"/>
    <w:rsid w:val="00FE36D2"/>
    <w:rsid w:val="00FE3CE3"/>
    <w:rsid w:val="00FE3FFA"/>
    <w:rsid w:val="00FE6BE6"/>
    <w:rsid w:val="00FF1352"/>
    <w:rsid w:val="00FF1991"/>
    <w:rsid w:val="00FF2F76"/>
    <w:rsid w:val="00FF3093"/>
    <w:rsid w:val="00FF3F01"/>
    <w:rsid w:val="00FF47E6"/>
    <w:rsid w:val="00FF4E92"/>
    <w:rsid w:val="00FF5F5D"/>
    <w:rsid w:val="00FF61E0"/>
    <w:rsid w:val="00FF656A"/>
    <w:rsid w:val="0D66271A"/>
    <w:rsid w:val="12281C73"/>
    <w:rsid w:val="132A7D5E"/>
    <w:rsid w:val="15C90D9F"/>
    <w:rsid w:val="180E6D13"/>
    <w:rsid w:val="18FF769C"/>
    <w:rsid w:val="20084133"/>
    <w:rsid w:val="21C870F2"/>
    <w:rsid w:val="27B23302"/>
    <w:rsid w:val="29C60369"/>
    <w:rsid w:val="2C534988"/>
    <w:rsid w:val="2E38140E"/>
    <w:rsid w:val="2F0C331C"/>
    <w:rsid w:val="30200113"/>
    <w:rsid w:val="323500BE"/>
    <w:rsid w:val="38A547BD"/>
    <w:rsid w:val="3FC05895"/>
    <w:rsid w:val="42072045"/>
    <w:rsid w:val="43283992"/>
    <w:rsid w:val="4A6C0C97"/>
    <w:rsid w:val="4FDE4C82"/>
    <w:rsid w:val="50715259"/>
    <w:rsid w:val="512C7E17"/>
    <w:rsid w:val="55C97E1C"/>
    <w:rsid w:val="581806B0"/>
    <w:rsid w:val="59001420"/>
    <w:rsid w:val="591150A4"/>
    <w:rsid w:val="5DA54794"/>
    <w:rsid w:val="5DFF4B51"/>
    <w:rsid w:val="61E71BA3"/>
    <w:rsid w:val="68D4417F"/>
    <w:rsid w:val="6F563EFA"/>
    <w:rsid w:val="73A155A6"/>
    <w:rsid w:val="742D5BF1"/>
    <w:rsid w:val="7470445D"/>
    <w:rsid w:val="7B3F3731"/>
    <w:rsid w:val="7B7333E6"/>
    <w:rsid w:val="7E8D44C5"/>
    <w:rsid w:val="7EEE3597"/>
    <w:rsid w:val="7F404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40" w:lineRule="exact"/>
      <w:ind w:firstLine="540"/>
    </w:pPr>
    <w:rPr>
      <w:rFonts w:ascii="仿宋_GB2312" w:eastAsia="仿宋_GB2312"/>
      <w:b/>
      <w:bCs/>
      <w:spacing w:val="-10"/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10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11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link w:val="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副标题 Char"/>
    <w:link w:val="7"/>
    <w:qFormat/>
    <w:locked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855;&#25991;&#20214;\&#25105;&#30340;&#25991;&#20214;&#27597;&#29256;\&#12304;&#22269;&#26631;&#12305;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【国标】公文模板.wpt</Template>
  <Pages>2</Pages>
  <Words>297</Words>
  <Characters>297</Characters>
  <Lines>3</Lines>
  <Paragraphs>1</Paragraphs>
  <TotalTime>21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2022-03-08T09:02:00Z</dcterms:created>
  <dc:creator>魏凡茹</dc:creator>
  <cp:lastModifiedBy>徐晶</cp:lastModifiedBy>
  <cp:lastPrinted>2023-10-31T08:27:01Z</cp:lastPrinted>
  <dcterms:modified xsi:type="dcterms:W3CDTF">2023-10-31T08:34:41Z</dcterms:modified>
  <dc:title>干部考察公告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258211934_cloud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856E49E9BB5C49CBB5A4CE183B5AB88C_13</vt:lpwstr>
  </property>
</Properties>
</file>